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36" w:rsidRPr="00E64206" w:rsidRDefault="00ED0C36" w:rsidP="00ED0C36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ED0C36" w:rsidRPr="00E64206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ED0C36" w:rsidRPr="00E64206" w:rsidRDefault="00ED0C36" w:rsidP="00ED0C36">
            <w:pPr>
              <w:pStyle w:val="En-tte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ED0C36" w:rsidRPr="00E64206" w:rsidRDefault="00ED0C36" w:rsidP="00ED0C36">
            <w:pPr>
              <w:pStyle w:val="En-tte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ED0C36" w:rsidRPr="00E64206" w:rsidRDefault="00ED0C36" w:rsidP="00ED0C36">
            <w:pPr>
              <w:pStyle w:val="En-tte"/>
              <w:rPr>
                <w:rFonts w:asciiTheme="minorHAnsi" w:hAnsiTheme="minorHAnsi"/>
                <w:b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>Validation :</w:t>
            </w:r>
          </w:p>
        </w:tc>
      </w:tr>
      <w:tr w:rsidR="009F2014" w:rsidRPr="00E64206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AC66CD" w:rsidRPr="00E64206" w:rsidRDefault="00AC66CD" w:rsidP="00AC66CD">
            <w:pPr>
              <w:pStyle w:val="En-tte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ML. BONNET</w:t>
            </w:r>
          </w:p>
          <w:p w:rsidR="00AC66CD" w:rsidRPr="00E64206" w:rsidRDefault="00AC66CD" w:rsidP="00AC66CD">
            <w:pPr>
              <w:pStyle w:val="En-tte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Cadre de santé</w:t>
            </w:r>
          </w:p>
          <w:p w:rsidR="00E71622" w:rsidRPr="00E64206" w:rsidRDefault="00E71622" w:rsidP="001D23F1">
            <w:pPr>
              <w:pStyle w:val="En-tt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nil"/>
            </w:tcBorders>
          </w:tcPr>
          <w:p w:rsidR="001D23F1" w:rsidRPr="00E64206" w:rsidRDefault="001E7409" w:rsidP="001E7409">
            <w:pPr>
              <w:pStyle w:val="En-tte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B. GALLO, </w:t>
            </w:r>
            <w:r w:rsidR="00AC66CD" w:rsidRPr="00E64206">
              <w:rPr>
                <w:rFonts w:asciiTheme="minorHAnsi" w:hAnsiTheme="minorHAnsi"/>
                <w:sz w:val="22"/>
                <w:szCs w:val="22"/>
              </w:rPr>
              <w:t>C. LEBEUF,</w:t>
            </w:r>
          </w:p>
          <w:p w:rsidR="003F2A7C" w:rsidRPr="00E64206" w:rsidRDefault="001E7409" w:rsidP="0032682C">
            <w:pPr>
              <w:pStyle w:val="En-tte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Cadre</w:t>
            </w:r>
            <w:r w:rsidR="00AC66CD" w:rsidRPr="00E64206">
              <w:rPr>
                <w:rFonts w:asciiTheme="minorHAnsi" w:hAnsiTheme="minorHAnsi"/>
                <w:sz w:val="22"/>
                <w:szCs w:val="22"/>
              </w:rPr>
              <w:t>s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de Santé </w:t>
            </w:r>
            <w:proofErr w:type="spellStart"/>
            <w:r w:rsidRPr="00E64206">
              <w:rPr>
                <w:rFonts w:asciiTheme="minorHAnsi" w:hAnsiTheme="minorHAnsi"/>
                <w:sz w:val="22"/>
                <w:szCs w:val="22"/>
              </w:rPr>
              <w:t>Learnteam</w:t>
            </w:r>
            <w:proofErr w:type="spellEnd"/>
          </w:p>
        </w:tc>
        <w:tc>
          <w:tcPr>
            <w:tcW w:w="3588" w:type="dxa"/>
            <w:tcBorders>
              <w:top w:val="nil"/>
            </w:tcBorders>
          </w:tcPr>
          <w:p w:rsidR="00F24109" w:rsidRPr="00E64206" w:rsidRDefault="00F24109" w:rsidP="00F24109">
            <w:pPr>
              <w:pStyle w:val="En-tte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M-C</w:t>
            </w:r>
            <w:r w:rsidR="001D23F1" w:rsidRPr="00E64206">
              <w:rPr>
                <w:rFonts w:asciiTheme="minorHAnsi" w:hAnsiTheme="minorHAnsi"/>
                <w:sz w:val="22"/>
                <w:szCs w:val="22"/>
              </w:rPr>
              <w:t>.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DAUMAS BEJUIS</w:t>
            </w:r>
            <w:r w:rsidR="001D23F1" w:rsidRPr="00E642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F46524" w:rsidRPr="00E64206" w:rsidRDefault="008F1181" w:rsidP="00F24109">
            <w:pPr>
              <w:pStyle w:val="En-t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CSS</w:t>
            </w:r>
            <w:r w:rsidR="00F24109" w:rsidRPr="00E64206">
              <w:rPr>
                <w:rFonts w:asciiTheme="minorHAnsi" w:hAnsiTheme="minorHAnsi"/>
                <w:sz w:val="22"/>
                <w:szCs w:val="22"/>
              </w:rPr>
              <w:t xml:space="preserve"> responsable pédagogique  de </w:t>
            </w:r>
            <w:bookmarkStart w:id="0" w:name="_GoBack"/>
            <w:bookmarkEnd w:id="0"/>
            <w:r w:rsidR="00F24109" w:rsidRPr="00E64206">
              <w:rPr>
                <w:rFonts w:asciiTheme="minorHAnsi" w:hAnsiTheme="minorHAnsi"/>
                <w:sz w:val="22"/>
                <w:szCs w:val="22"/>
              </w:rPr>
              <w:t>l’offre de stages</w:t>
            </w:r>
          </w:p>
        </w:tc>
      </w:tr>
    </w:tbl>
    <w:p w:rsidR="00FD2C69" w:rsidRPr="00E64206" w:rsidRDefault="00FD2C69" w:rsidP="00FD2C69">
      <w:pPr>
        <w:rPr>
          <w:rFonts w:asciiTheme="minorHAnsi" w:hAnsiTheme="minorHAnsi"/>
          <w:sz w:val="22"/>
          <w:szCs w:val="22"/>
        </w:rPr>
      </w:pPr>
    </w:p>
    <w:tbl>
      <w:tblPr>
        <w:tblW w:w="10792" w:type="dxa"/>
        <w:jc w:val="center"/>
        <w:shd w:val="clear" w:color="auto" w:fill="F2F2F2"/>
        <w:tblLook w:val="01E0" w:firstRow="1" w:lastRow="1" w:firstColumn="1" w:lastColumn="1" w:noHBand="0" w:noVBand="0"/>
      </w:tblPr>
      <w:tblGrid>
        <w:gridCol w:w="10792"/>
      </w:tblGrid>
      <w:tr w:rsidR="00F24109" w:rsidRPr="00E64206" w:rsidTr="008C1C2C">
        <w:trPr>
          <w:trHeight w:hRule="exact" w:val="1432"/>
          <w:jc w:val="center"/>
        </w:trPr>
        <w:tc>
          <w:tcPr>
            <w:tcW w:w="10792" w:type="dxa"/>
            <w:shd w:val="clear" w:color="auto" w:fill="F2F2F2"/>
          </w:tcPr>
          <w:p w:rsidR="00F24109" w:rsidRPr="00E64206" w:rsidRDefault="00F24109" w:rsidP="008C1C2C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  <w:u w:val="none"/>
              </w:rPr>
              <w:t>MODIFICATION(S) APPORTEE(S) PAR LA NOUVELLE VERSION DU DOCUMENT :</w:t>
            </w:r>
          </w:p>
          <w:p w:rsidR="00F24109" w:rsidRPr="00E64206" w:rsidRDefault="00F24109" w:rsidP="008C1C2C">
            <w:pPr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MAJ Encadrement et acteurs de l’encadrement</w:t>
            </w:r>
          </w:p>
          <w:p w:rsidR="00F24109" w:rsidRPr="00E64206" w:rsidRDefault="00F24109" w:rsidP="008C1C2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24109" w:rsidRPr="00E64206" w:rsidRDefault="00F24109" w:rsidP="008C1C2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24109" w:rsidRPr="00E64206" w:rsidRDefault="00F24109" w:rsidP="008C1C2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24109" w:rsidRPr="00E64206" w:rsidRDefault="00F24109" w:rsidP="008C1C2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24109" w:rsidRPr="00E64206" w:rsidRDefault="00F24109" w:rsidP="008C1C2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24109" w:rsidRPr="00E64206" w:rsidRDefault="00F24109" w:rsidP="008C1C2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24109" w:rsidRPr="00E64206" w:rsidRDefault="00F24109" w:rsidP="008C1C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108EC" w:rsidRPr="00E64206" w:rsidRDefault="009108EC" w:rsidP="00157647">
      <w:pPr>
        <w:pStyle w:val="Titre2"/>
        <w:shd w:val="clear" w:color="auto" w:fill="F2F2F2"/>
        <w:spacing w:before="360" w:after="160" w:line="300" w:lineRule="auto"/>
        <w:ind w:left="-851" w:right="-852"/>
        <w:jc w:val="both"/>
        <w:rPr>
          <w:rFonts w:asciiTheme="minorHAnsi" w:hAnsiTheme="minorHAnsi"/>
          <w:sz w:val="22"/>
          <w:szCs w:val="22"/>
          <w:u w:val="none"/>
        </w:rPr>
      </w:pPr>
      <w:r w:rsidRPr="00E64206">
        <w:rPr>
          <w:rFonts w:asciiTheme="minorHAnsi" w:hAnsiTheme="minorHAnsi"/>
          <w:sz w:val="22"/>
          <w:szCs w:val="22"/>
          <w:u w:val="none"/>
        </w:rPr>
        <w:t>Date de rédaction du livret :</w:t>
      </w:r>
      <w:r w:rsidR="008621EE" w:rsidRPr="00E64206">
        <w:rPr>
          <w:rFonts w:asciiTheme="minorHAnsi" w:hAnsiTheme="minorHAnsi"/>
          <w:sz w:val="22"/>
          <w:szCs w:val="22"/>
          <w:u w:val="none"/>
        </w:rPr>
        <w:t xml:space="preserve"> </w:t>
      </w:r>
      <w:r w:rsidR="00BB0878" w:rsidRPr="00E64206">
        <w:rPr>
          <w:rFonts w:asciiTheme="minorHAnsi" w:hAnsiTheme="minorHAnsi"/>
          <w:sz w:val="22"/>
          <w:szCs w:val="22"/>
          <w:u w:val="none"/>
        </w:rPr>
        <w:t>NOVEMBRE 2024</w:t>
      </w:r>
    </w:p>
    <w:p w:rsidR="00ED0C36" w:rsidRPr="00E64206" w:rsidRDefault="00E71622" w:rsidP="00FD2C69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Theme="minorHAnsi" w:hAnsiTheme="minorHAnsi"/>
          <w:sz w:val="22"/>
          <w:szCs w:val="22"/>
          <w:u w:val="none"/>
        </w:rPr>
      </w:pPr>
      <w:r w:rsidRPr="00E64206">
        <w:rPr>
          <w:rFonts w:asciiTheme="minorHAnsi" w:hAnsiTheme="minorHAnsi"/>
          <w:sz w:val="22"/>
          <w:szCs w:val="22"/>
          <w:u w:val="none"/>
        </w:rPr>
        <w:t>IDENTITE DU STAGE</w:t>
      </w:r>
    </w:p>
    <w:p w:rsidR="004D049A" w:rsidRPr="00E64206" w:rsidRDefault="00ED0C36" w:rsidP="004D049A">
      <w:pPr>
        <w:rPr>
          <w:rFonts w:asciiTheme="minorHAnsi" w:hAnsiTheme="minorHAnsi"/>
          <w:sz w:val="22"/>
          <w:szCs w:val="22"/>
        </w:rPr>
      </w:pPr>
      <w:r w:rsidRPr="00E64206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21EE" w:rsidRPr="00E64206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E64206" w:rsidRDefault="008621EE" w:rsidP="003568B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Pôle :</w:t>
            </w:r>
            <w:r w:rsidRPr="00E64206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SMD PL   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>Santé Mentale des  Détenus et Psychiatrie Légale</w:t>
            </w:r>
          </w:p>
          <w:p w:rsidR="008621EE" w:rsidRPr="00E64206" w:rsidRDefault="008621EE" w:rsidP="003568B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21EE" w:rsidRPr="00E64206" w:rsidRDefault="008621EE" w:rsidP="008621EE">
      <w:pPr>
        <w:rPr>
          <w:rFonts w:asciiTheme="minorHAnsi" w:hAnsiTheme="minorHAns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21EE" w:rsidRPr="00E64206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E64206" w:rsidRDefault="008621EE" w:rsidP="003568B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Service :</w:t>
            </w: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 UHSA Simone Veil : Unité Hospitalière Spécialement Aménagée</w:t>
            </w:r>
          </w:p>
          <w:p w:rsidR="008621EE" w:rsidRPr="00E64206" w:rsidRDefault="003F2A7C" w:rsidP="003568B8">
            <w:pPr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>Unité C Solange TROISIER</w:t>
            </w:r>
          </w:p>
        </w:tc>
      </w:tr>
    </w:tbl>
    <w:p w:rsidR="008621EE" w:rsidRPr="00E64206" w:rsidRDefault="008621EE" w:rsidP="008621EE">
      <w:pPr>
        <w:rPr>
          <w:rFonts w:asciiTheme="minorHAnsi" w:hAnsiTheme="minorHAns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21EE" w:rsidRPr="00E64206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E64206" w:rsidRDefault="008621EE" w:rsidP="003568B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UF :</w:t>
            </w: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E468A" w:rsidRPr="00E64206">
              <w:rPr>
                <w:rFonts w:asciiTheme="minorHAnsi" w:hAnsiTheme="minorHAnsi"/>
                <w:b/>
                <w:sz w:val="22"/>
                <w:szCs w:val="22"/>
              </w:rPr>
              <w:t>2001</w:t>
            </w:r>
          </w:p>
          <w:p w:rsidR="008621EE" w:rsidRPr="00E64206" w:rsidRDefault="008621EE" w:rsidP="003568B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21EE" w:rsidRPr="00E64206" w:rsidRDefault="008621EE" w:rsidP="008621EE">
      <w:pPr>
        <w:rPr>
          <w:rFonts w:asciiTheme="minorHAnsi" w:hAnsiTheme="minorHAns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21EE" w:rsidRPr="00E64206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E64206" w:rsidRDefault="008621EE" w:rsidP="003568B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Adresse :</w:t>
            </w:r>
            <w:r w:rsidRPr="00E64206">
              <w:rPr>
                <w:rFonts w:asciiTheme="minorHAnsi" w:hAnsiTheme="minorHAnsi" w:cs="Arial"/>
                <w:b/>
                <w:sz w:val="22"/>
                <w:szCs w:val="22"/>
              </w:rPr>
              <w:t xml:space="preserve"> CH Le </w:t>
            </w:r>
            <w:proofErr w:type="spellStart"/>
            <w:r w:rsidRPr="00E64206">
              <w:rPr>
                <w:rFonts w:asciiTheme="minorHAnsi" w:hAnsiTheme="minorHAnsi" w:cs="Arial"/>
                <w:b/>
                <w:sz w:val="22"/>
                <w:szCs w:val="22"/>
              </w:rPr>
              <w:t>Vinatier</w:t>
            </w:r>
            <w:proofErr w:type="spellEnd"/>
            <w:r w:rsidRPr="00E6420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3F2A7C" w:rsidRPr="00E64206">
              <w:rPr>
                <w:rFonts w:asciiTheme="minorHAnsi" w:hAnsiTheme="minorHAnsi" w:cs="Arial"/>
                <w:b/>
                <w:sz w:val="22"/>
                <w:szCs w:val="22"/>
              </w:rPr>
              <w:t xml:space="preserve">– Bat. 458/459- BP 30039- 95 Bd Pinel 69678 BRON Cedex </w:t>
            </w:r>
          </w:p>
          <w:p w:rsidR="008621EE" w:rsidRPr="00E64206" w:rsidRDefault="008621EE" w:rsidP="003568B8">
            <w:pPr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sym w:font="Wingdings" w:char="0028"/>
            </w:r>
            <w:r w:rsidRPr="00E64206">
              <w:rPr>
                <w:rFonts w:asciiTheme="minorHAnsi" w:hAnsiTheme="minorHAnsi"/>
                <w:sz w:val="22"/>
                <w:szCs w:val="22"/>
              </w:rPr>
              <w:t> : 04 37 91 52 00</w:t>
            </w:r>
          </w:p>
        </w:tc>
      </w:tr>
    </w:tbl>
    <w:p w:rsidR="008621EE" w:rsidRPr="00E64206" w:rsidRDefault="008621EE" w:rsidP="008621EE">
      <w:pPr>
        <w:rPr>
          <w:rFonts w:asciiTheme="minorHAnsi" w:hAnsiTheme="minorHAns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21EE" w:rsidRPr="00E64206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33636C" w:rsidRDefault="008621EE" w:rsidP="003568B8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Equipe médicale</w:t>
            </w:r>
            <w:r w:rsidRPr="0033636C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 :     </w:t>
            </w:r>
          </w:p>
          <w:p w:rsidR="008621EE" w:rsidRPr="00E64206" w:rsidRDefault="008621EE" w:rsidP="003568B8">
            <w:pPr>
              <w:numPr>
                <w:ilvl w:val="0"/>
                <w:numId w:val="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 xml:space="preserve">Chef de pôle : Dr </w:t>
            </w:r>
            <w:r w:rsidR="0059231C" w:rsidRPr="00E64206">
              <w:rPr>
                <w:rFonts w:asciiTheme="minorHAnsi" w:hAnsiTheme="minorHAnsi" w:cs="Arial"/>
                <w:sz w:val="22"/>
                <w:szCs w:val="22"/>
              </w:rPr>
              <w:t>Guillaume GIRET</w:t>
            </w:r>
            <w:r w:rsidRPr="00E64206">
              <w:rPr>
                <w:rFonts w:asciiTheme="minorHAnsi" w:hAnsiTheme="minorHAnsi" w:cs="Arial"/>
                <w:sz w:val="22"/>
                <w:szCs w:val="22"/>
              </w:rPr>
              <w:tab/>
              <w:t xml:space="preserve"> </w:t>
            </w:r>
          </w:p>
          <w:p w:rsidR="008621EE" w:rsidRPr="00E64206" w:rsidRDefault="008621EE" w:rsidP="009C5944">
            <w:pPr>
              <w:numPr>
                <w:ilvl w:val="0"/>
                <w:numId w:val="8"/>
              </w:numPr>
              <w:tabs>
                <w:tab w:val="left" w:pos="1755"/>
              </w:tabs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>Responsable de Service </w:t>
            </w:r>
            <w:r w:rsidR="00BB0878" w:rsidRPr="00E64206">
              <w:rPr>
                <w:rFonts w:asciiTheme="minorHAnsi" w:hAnsiTheme="minorHAnsi" w:cs="Arial"/>
                <w:sz w:val="22"/>
                <w:szCs w:val="22"/>
              </w:rPr>
              <w:t>et de l’unité C</w:t>
            </w:r>
            <w:r w:rsidRPr="00E64206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Dr </w:t>
            </w:r>
            <w:r w:rsidR="00BB0878" w:rsidRPr="00E64206">
              <w:rPr>
                <w:rFonts w:asciiTheme="minorHAnsi" w:hAnsiTheme="minorHAnsi"/>
                <w:sz w:val="22"/>
                <w:szCs w:val="22"/>
              </w:rPr>
              <w:t>Charles-</w:t>
            </w:r>
            <w:r w:rsidR="009C5944" w:rsidRPr="00E64206">
              <w:rPr>
                <w:rFonts w:asciiTheme="minorHAnsi" w:hAnsiTheme="minorHAnsi"/>
                <w:sz w:val="22"/>
                <w:szCs w:val="22"/>
              </w:rPr>
              <w:t>Edouard LAMBERT</w:t>
            </w:r>
          </w:p>
        </w:tc>
      </w:tr>
    </w:tbl>
    <w:p w:rsidR="008621EE" w:rsidRPr="00E64206" w:rsidRDefault="008621EE" w:rsidP="008621EE">
      <w:pPr>
        <w:rPr>
          <w:rFonts w:asciiTheme="minorHAnsi" w:hAnsiTheme="minorHAns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21EE" w:rsidRPr="00E64206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Default="008621EE" w:rsidP="003568B8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Encadrement de Santé</w:t>
            </w:r>
            <w:r w:rsid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 :</w:t>
            </w:r>
          </w:p>
          <w:p w:rsidR="0033636C" w:rsidRPr="0033636C" w:rsidRDefault="0033636C" w:rsidP="003568B8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:rsidR="008621EE" w:rsidRPr="00E64206" w:rsidRDefault="008621EE" w:rsidP="003568B8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  <w:u w:val="single"/>
              </w:rPr>
              <w:t>Cadre assistant du chef de Pôle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32682C" w:rsidRPr="00E64206">
              <w:rPr>
                <w:rFonts w:asciiTheme="minorHAnsi" w:hAnsiTheme="minorHAnsi"/>
                <w:sz w:val="22"/>
                <w:szCs w:val="22"/>
              </w:rPr>
              <w:t>M. Rémy LOUCHARD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621EE" w:rsidRPr="00E64206" w:rsidRDefault="008621EE" w:rsidP="003568B8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                                  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sym w:font="Wingdings" w:char="F028"/>
            </w:r>
            <w:r w:rsidRPr="00E64206">
              <w:rPr>
                <w:rFonts w:asciiTheme="minorHAnsi" w:hAnsiTheme="minorHAnsi"/>
                <w:sz w:val="22"/>
                <w:szCs w:val="22"/>
              </w:rPr>
              <w:t> : 04 37 91 53 09 (secrétariat PC)</w:t>
            </w:r>
          </w:p>
          <w:p w:rsidR="008621EE" w:rsidRPr="00E64206" w:rsidRDefault="008621EE" w:rsidP="003568B8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                                  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sym w:font="Wingdings" w:char="F028"/>
            </w:r>
            <w:r w:rsidRPr="00E64206">
              <w:rPr>
                <w:rFonts w:asciiTheme="minorHAnsi" w:hAnsiTheme="minorHAnsi"/>
                <w:sz w:val="22"/>
                <w:szCs w:val="22"/>
              </w:rPr>
              <w:t>: 04 37 91 52 00 (Secrétariat UHSA)</w:t>
            </w:r>
          </w:p>
          <w:p w:rsidR="008621EE" w:rsidRPr="00E64206" w:rsidRDefault="008621EE" w:rsidP="003568B8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                                   @ : </w:t>
            </w:r>
            <w:hyperlink r:id="rId8" w:history="1">
              <w:r w:rsidR="0032682C" w:rsidRPr="00E64206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remy.louchard@ch-le-vinatier.fr</w:t>
              </w:r>
            </w:hyperlink>
          </w:p>
          <w:p w:rsidR="008621EE" w:rsidRPr="00E64206" w:rsidRDefault="008621EE" w:rsidP="003568B8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  <w:u w:val="single"/>
              </w:rPr>
              <w:t>Cadres de proximité</w:t>
            </w:r>
            <w:r w:rsidR="00F24109" w:rsidRPr="00E64206">
              <w:rPr>
                <w:rFonts w:asciiTheme="minorHAnsi" w:hAnsiTheme="minorHAnsi"/>
                <w:sz w:val="22"/>
                <w:szCs w:val="22"/>
              </w:rPr>
              <w:t> :</w:t>
            </w:r>
            <w:r w:rsidR="001A3946" w:rsidRPr="00E64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26731" w:rsidRPr="00E64206">
              <w:rPr>
                <w:rFonts w:asciiTheme="minorHAnsi" w:hAnsiTheme="minorHAnsi"/>
                <w:sz w:val="22"/>
                <w:szCs w:val="22"/>
              </w:rPr>
              <w:t>Marie-Laure BONNET</w:t>
            </w:r>
          </w:p>
          <w:p w:rsidR="008621EE" w:rsidRPr="00E64206" w:rsidRDefault="008621EE" w:rsidP="003568B8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                                  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sym w:font="Wingdings" w:char="F028"/>
            </w:r>
            <w:r w:rsidRPr="00E64206">
              <w:rPr>
                <w:rFonts w:asciiTheme="minorHAnsi" w:hAnsiTheme="minorHAnsi"/>
                <w:sz w:val="22"/>
                <w:szCs w:val="22"/>
              </w:rPr>
              <w:t> : 04 37 91 52 00 (Secrétariat UHSA)</w:t>
            </w:r>
          </w:p>
          <w:p w:rsidR="008621EE" w:rsidRPr="00E64206" w:rsidRDefault="008621EE" w:rsidP="003568B8">
            <w:pPr>
              <w:tabs>
                <w:tab w:val="left" w:pos="1650"/>
              </w:tabs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@ :   </w:t>
            </w:r>
            <w:r w:rsidR="00926731" w:rsidRPr="00E64206">
              <w:rPr>
                <w:rStyle w:val="Lienhypertexte"/>
                <w:rFonts w:asciiTheme="minorHAnsi" w:hAnsiTheme="minorHAnsi"/>
                <w:sz w:val="22"/>
                <w:szCs w:val="22"/>
              </w:rPr>
              <w:t>marie-laure.bonnet@ch-le-vinatier.fr</w:t>
            </w:r>
          </w:p>
          <w:p w:rsidR="00FE1545" w:rsidRPr="00E64206" w:rsidRDefault="00FE1545" w:rsidP="003568B8">
            <w:pPr>
              <w:tabs>
                <w:tab w:val="left" w:pos="165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8621EE" w:rsidRPr="00E64206" w:rsidRDefault="008621EE" w:rsidP="003568B8">
            <w:pPr>
              <w:tabs>
                <w:tab w:val="left" w:pos="1650"/>
              </w:tabs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926731" w:rsidRPr="00E64206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1" w:rsidRPr="00E64206" w:rsidRDefault="00926731" w:rsidP="003568B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E1ECF" w:rsidRPr="00E64206" w:rsidRDefault="007E1ECF" w:rsidP="004D049A">
      <w:pPr>
        <w:rPr>
          <w:rFonts w:asciiTheme="minorHAnsi" w:hAnsiTheme="minorHAnsi"/>
          <w:sz w:val="22"/>
          <w:szCs w:val="22"/>
        </w:rPr>
      </w:pPr>
    </w:p>
    <w:p w:rsidR="007E1ECF" w:rsidRPr="00E64206" w:rsidRDefault="007E1ECF" w:rsidP="004D049A">
      <w:pPr>
        <w:rPr>
          <w:rFonts w:asciiTheme="minorHAnsi" w:hAnsiTheme="minorHAns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049A" w:rsidRPr="00E64206" w:rsidTr="004D049A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9A" w:rsidRPr="0033636C" w:rsidRDefault="004D049A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Autres intervenants :</w:t>
            </w:r>
          </w:p>
          <w:p w:rsidR="0033636C" w:rsidRPr="00E64206" w:rsidRDefault="0033636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621EE" w:rsidRPr="00E64206" w:rsidRDefault="008621EE" w:rsidP="0033636C">
            <w:pPr>
              <w:ind w:left="70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E64206">
              <w:rPr>
                <w:rFonts w:asciiTheme="minorHAnsi" w:hAnsiTheme="minorHAnsi" w:cs="Arial"/>
                <w:sz w:val="22"/>
                <w:szCs w:val="22"/>
              </w:rPr>
              <w:t>Equipes infirmière et aide-soignante</w:t>
            </w:r>
          </w:p>
          <w:p w:rsidR="008621EE" w:rsidRPr="00E64206" w:rsidRDefault="0033636C" w:rsidP="008621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</w:t>
            </w:r>
            <w:r w:rsidR="008621EE" w:rsidRPr="00E64206">
              <w:rPr>
                <w:rFonts w:asciiTheme="minorHAnsi" w:hAnsiTheme="minorHAnsi"/>
                <w:sz w:val="22"/>
                <w:szCs w:val="22"/>
              </w:rPr>
              <w:t>- Psychiatres</w:t>
            </w:r>
          </w:p>
          <w:p w:rsidR="008621EE" w:rsidRPr="00E64206" w:rsidRDefault="008621EE" w:rsidP="008621EE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- Médecin généraliste</w:t>
            </w:r>
          </w:p>
          <w:p w:rsidR="008621EE" w:rsidRPr="00E64206" w:rsidRDefault="00A41828" w:rsidP="008621EE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- Psychologue</w:t>
            </w:r>
          </w:p>
          <w:p w:rsidR="008621EE" w:rsidRPr="00E64206" w:rsidRDefault="008621EE" w:rsidP="008621EE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- Assistante</w:t>
            </w:r>
            <w:r w:rsidR="00A41828" w:rsidRPr="00E64206">
              <w:rPr>
                <w:rFonts w:asciiTheme="minorHAnsi" w:hAnsiTheme="minorHAnsi"/>
                <w:sz w:val="22"/>
                <w:szCs w:val="22"/>
              </w:rPr>
              <w:t>s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Sociale</w:t>
            </w:r>
            <w:r w:rsidR="00A41828" w:rsidRPr="00E64206">
              <w:rPr>
                <w:rFonts w:asciiTheme="minorHAnsi" w:hAnsiTheme="minorHAnsi"/>
                <w:sz w:val="22"/>
                <w:szCs w:val="22"/>
              </w:rPr>
              <w:t>s</w:t>
            </w:r>
          </w:p>
          <w:p w:rsidR="008621EE" w:rsidRPr="00E64206" w:rsidRDefault="008621EE" w:rsidP="008621EE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A41828" w:rsidRPr="00E64206">
              <w:rPr>
                <w:rFonts w:asciiTheme="minorHAnsi" w:hAnsiTheme="minorHAnsi"/>
                <w:sz w:val="22"/>
                <w:szCs w:val="22"/>
              </w:rPr>
              <w:t>Ergothérapeute</w:t>
            </w:r>
          </w:p>
          <w:p w:rsidR="008621EE" w:rsidRPr="00E64206" w:rsidRDefault="008621EE" w:rsidP="008621EE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- Educateur sportif</w:t>
            </w:r>
          </w:p>
          <w:p w:rsidR="008621EE" w:rsidRPr="00E64206" w:rsidRDefault="0033636C" w:rsidP="008621E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="008621EE" w:rsidRPr="00E64206">
              <w:rPr>
                <w:rFonts w:asciiTheme="minorHAnsi" w:hAnsiTheme="minorHAnsi"/>
                <w:sz w:val="22"/>
                <w:szCs w:val="22"/>
              </w:rPr>
              <w:t>- Psychomotricien</w:t>
            </w:r>
            <w:r w:rsidR="008621EE" w:rsidRPr="00E6420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8621EE" w:rsidRPr="00E64206" w:rsidRDefault="008621EE" w:rsidP="008621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D049A" w:rsidRPr="00E64206" w:rsidRDefault="004D04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D0C36" w:rsidRPr="00E64206" w:rsidRDefault="00ED0C36" w:rsidP="00ED0C36">
      <w:pPr>
        <w:pStyle w:val="Corpsdetexte2"/>
        <w:spacing w:line="300" w:lineRule="auto"/>
        <w:rPr>
          <w:rFonts w:asciiTheme="minorHAnsi" w:hAnsiTheme="minorHAnsi"/>
          <w:sz w:val="22"/>
          <w:szCs w:val="2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RPr="00E64206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C" w:rsidRDefault="00A462C5" w:rsidP="008621E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Spécialité :</w:t>
            </w: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33636C" w:rsidRDefault="0033636C" w:rsidP="008621E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621EE" w:rsidRPr="0033636C" w:rsidRDefault="008621EE" w:rsidP="008621E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Soins psychiatriques dispensés aux patients sous écrou, en unité spécialement aménagée, sécurisée par l’administration pénitentiaire. </w:t>
            </w:r>
          </w:p>
          <w:p w:rsidR="00A462C5" w:rsidRPr="00E64206" w:rsidRDefault="00A462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462C5" w:rsidRPr="00E64206" w:rsidRDefault="00A462C5" w:rsidP="00A462C5">
      <w:pPr>
        <w:rPr>
          <w:rFonts w:asciiTheme="minorHAnsi" w:hAnsiTheme="minorHAnsi"/>
          <w:sz w:val="22"/>
          <w:szCs w:val="22"/>
        </w:rPr>
      </w:pPr>
    </w:p>
    <w:p w:rsidR="00A462C5" w:rsidRPr="00E64206" w:rsidRDefault="00A462C5" w:rsidP="00A462C5">
      <w:pPr>
        <w:rPr>
          <w:rFonts w:asciiTheme="minorHAnsi" w:hAnsiTheme="minorHAnsi"/>
          <w:sz w:val="22"/>
          <w:szCs w:val="22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462C5" w:rsidRPr="00E64206" w:rsidTr="00A462C5">
        <w:trPr>
          <w:trHeight w:val="166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5" w:rsidRPr="0033636C" w:rsidRDefault="00A462C5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Population accueillie :</w:t>
            </w:r>
          </w:p>
          <w:p w:rsidR="0033636C" w:rsidRPr="00E64206" w:rsidRDefault="0033636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462C5" w:rsidRPr="0033636C" w:rsidRDefault="008621EE" w:rsidP="0033636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Détenus (prévenus ou condamnés) de la région Rhône-Alpes, Auvergne et une partie des régions Franche Comté et Bourgogne, dont l’état psychique est incompatible au milieu carcéral ou SMPR. </w:t>
            </w:r>
          </w:p>
        </w:tc>
      </w:tr>
    </w:tbl>
    <w:p w:rsidR="00A462C5" w:rsidRPr="00E64206" w:rsidRDefault="00A462C5" w:rsidP="00A462C5">
      <w:pPr>
        <w:rPr>
          <w:rFonts w:asciiTheme="minorHAnsi" w:hAnsiTheme="minorHAnsi"/>
          <w:sz w:val="22"/>
          <w:szCs w:val="2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RPr="00E64206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5" w:rsidRPr="0033636C" w:rsidRDefault="00A462C5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Pathologies </w:t>
            </w:r>
            <w:proofErr w:type="spellStart"/>
            <w:r w:rsidRP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prévalentes</w:t>
            </w:r>
            <w:proofErr w:type="spellEnd"/>
            <w:r w:rsidRPr="0033636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 :</w:t>
            </w:r>
          </w:p>
          <w:p w:rsidR="0033636C" w:rsidRPr="00E64206" w:rsidRDefault="0033636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621EE" w:rsidRPr="00E64206" w:rsidRDefault="008621EE" w:rsidP="008621EE">
            <w:pPr>
              <w:tabs>
                <w:tab w:val="left" w:pos="5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-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Troubles psychotiques graves</w:t>
            </w:r>
          </w:p>
          <w:p w:rsidR="008621EE" w:rsidRPr="00E64206" w:rsidRDefault="008621EE" w:rsidP="008621EE">
            <w:pPr>
              <w:tabs>
                <w:tab w:val="left" w:pos="5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        - Troubles du comportement psychopathique</w:t>
            </w:r>
          </w:p>
          <w:p w:rsidR="008621EE" w:rsidRPr="00E64206" w:rsidRDefault="008621EE" w:rsidP="008621EE">
            <w:pPr>
              <w:tabs>
                <w:tab w:val="left" w:pos="5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        - Crise suicidaire</w:t>
            </w:r>
          </w:p>
          <w:p w:rsidR="008621EE" w:rsidRPr="00E64206" w:rsidRDefault="008621EE" w:rsidP="008621EE">
            <w:pPr>
              <w:tabs>
                <w:tab w:val="left" w:pos="5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        - Pathologies intriquées : addictions </w:t>
            </w:r>
          </w:p>
          <w:p w:rsidR="00A462C5" w:rsidRPr="00E64206" w:rsidRDefault="00A462C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462C5" w:rsidRPr="00E64206" w:rsidRDefault="00A462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462C5" w:rsidRDefault="00A462C5" w:rsidP="00A462C5">
      <w:pPr>
        <w:rPr>
          <w:rFonts w:asciiTheme="minorHAnsi" w:hAnsiTheme="minorHAnsi"/>
          <w:sz w:val="22"/>
          <w:szCs w:val="22"/>
        </w:rPr>
      </w:pPr>
    </w:p>
    <w:p w:rsidR="0033636C" w:rsidRDefault="0033636C" w:rsidP="00A462C5">
      <w:pPr>
        <w:rPr>
          <w:rFonts w:asciiTheme="minorHAnsi" w:hAnsiTheme="minorHAnsi"/>
          <w:sz w:val="22"/>
          <w:szCs w:val="22"/>
        </w:rPr>
      </w:pPr>
    </w:p>
    <w:p w:rsidR="0033636C" w:rsidRDefault="0033636C" w:rsidP="00A462C5">
      <w:pPr>
        <w:rPr>
          <w:rFonts w:asciiTheme="minorHAnsi" w:hAnsiTheme="minorHAnsi"/>
          <w:sz w:val="22"/>
          <w:szCs w:val="22"/>
        </w:rPr>
      </w:pPr>
    </w:p>
    <w:p w:rsidR="0033636C" w:rsidRDefault="0033636C" w:rsidP="00A462C5">
      <w:pPr>
        <w:rPr>
          <w:rFonts w:asciiTheme="minorHAnsi" w:hAnsiTheme="minorHAnsi"/>
          <w:sz w:val="22"/>
          <w:szCs w:val="22"/>
        </w:rPr>
      </w:pPr>
    </w:p>
    <w:p w:rsidR="0033636C" w:rsidRDefault="0033636C" w:rsidP="00A462C5">
      <w:pPr>
        <w:rPr>
          <w:rFonts w:asciiTheme="minorHAnsi" w:hAnsiTheme="minorHAnsi"/>
          <w:sz w:val="22"/>
          <w:szCs w:val="22"/>
        </w:rPr>
      </w:pPr>
    </w:p>
    <w:p w:rsidR="0033636C" w:rsidRDefault="0033636C" w:rsidP="00A462C5">
      <w:pPr>
        <w:rPr>
          <w:rFonts w:asciiTheme="minorHAnsi" w:hAnsiTheme="minorHAnsi"/>
          <w:sz w:val="22"/>
          <w:szCs w:val="22"/>
        </w:rPr>
      </w:pPr>
    </w:p>
    <w:p w:rsidR="0033636C" w:rsidRDefault="0033636C" w:rsidP="00A462C5">
      <w:pPr>
        <w:rPr>
          <w:rFonts w:asciiTheme="minorHAnsi" w:hAnsiTheme="minorHAnsi"/>
          <w:sz w:val="22"/>
          <w:szCs w:val="22"/>
        </w:rPr>
      </w:pPr>
    </w:p>
    <w:p w:rsidR="0033636C" w:rsidRPr="00E64206" w:rsidRDefault="0033636C" w:rsidP="00A462C5">
      <w:pPr>
        <w:rPr>
          <w:rFonts w:asciiTheme="minorHAnsi" w:hAnsiTheme="minorHAnsi"/>
          <w:sz w:val="22"/>
          <w:szCs w:val="22"/>
        </w:rPr>
      </w:pPr>
    </w:p>
    <w:p w:rsidR="00A462C5" w:rsidRPr="00E64206" w:rsidRDefault="009108EC" w:rsidP="009108EC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Theme="minorHAnsi" w:hAnsiTheme="minorHAnsi"/>
          <w:sz w:val="22"/>
          <w:szCs w:val="22"/>
          <w:u w:val="none"/>
        </w:rPr>
      </w:pPr>
      <w:r w:rsidRPr="00E64206">
        <w:rPr>
          <w:rFonts w:asciiTheme="minorHAnsi" w:hAnsiTheme="minorHAnsi"/>
          <w:sz w:val="22"/>
          <w:szCs w:val="22"/>
          <w:u w:val="none"/>
        </w:rPr>
        <w:lastRenderedPageBreak/>
        <w:t>P</w:t>
      </w:r>
      <w:r w:rsidR="00A462C5" w:rsidRPr="00E64206">
        <w:rPr>
          <w:rFonts w:asciiTheme="minorHAnsi" w:hAnsiTheme="minorHAnsi"/>
          <w:sz w:val="22"/>
          <w:szCs w:val="22"/>
          <w:u w:val="none"/>
        </w:rPr>
        <w:t>ROJETS DE SOINS PLURI</w:t>
      </w:r>
      <w:r w:rsidR="00C164B7" w:rsidRPr="00E64206">
        <w:rPr>
          <w:rFonts w:asciiTheme="minorHAnsi" w:hAnsiTheme="minorHAnsi"/>
          <w:sz w:val="22"/>
          <w:szCs w:val="22"/>
          <w:u w:val="none"/>
        </w:rPr>
        <w:t>PROFESSIONNEL</w:t>
      </w:r>
      <w:r w:rsidRPr="00E64206">
        <w:rPr>
          <w:rFonts w:asciiTheme="minorHAnsi" w:hAnsiTheme="minorHAnsi"/>
          <w:sz w:val="22"/>
          <w:szCs w:val="22"/>
          <w:u w:val="none"/>
        </w:rPr>
        <w:t>S</w:t>
      </w:r>
    </w:p>
    <w:p w:rsidR="00A462C5" w:rsidRPr="00E64206" w:rsidRDefault="00A462C5" w:rsidP="00A462C5">
      <w:pPr>
        <w:rPr>
          <w:rFonts w:asciiTheme="minorHAnsi" w:hAnsiTheme="minorHAnsi"/>
          <w:sz w:val="22"/>
          <w:szCs w:val="2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RPr="00E64206" w:rsidTr="000E06F1">
        <w:trPr>
          <w:trHeight w:val="251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E64206" w:rsidRDefault="008621EE" w:rsidP="008621EE">
            <w:pPr>
              <w:rPr>
                <w:rFonts w:asciiTheme="minorHAnsi" w:hAnsiTheme="minorHAnsi"/>
                <w:b/>
                <w:color w:val="008080"/>
                <w:sz w:val="22"/>
                <w:szCs w:val="22"/>
                <w:u w:val="single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Projet médical</w:t>
            </w:r>
            <w:r w:rsidRPr="00E64206">
              <w:rPr>
                <w:rFonts w:asciiTheme="minorHAnsi" w:hAnsiTheme="minorHAnsi"/>
                <w:sz w:val="22"/>
                <w:szCs w:val="22"/>
                <w:u w:val="single"/>
              </w:rPr>
              <w:t xml:space="preserve"> : </w:t>
            </w:r>
          </w:p>
          <w:p w:rsidR="008621EE" w:rsidRPr="00E64206" w:rsidRDefault="008621EE" w:rsidP="008621EE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621EE" w:rsidRPr="00E64206" w:rsidRDefault="008621EE" w:rsidP="008621E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Unité C : Crise et soins intensifs (20 lits)</w:t>
            </w:r>
            <w:r w:rsidR="00A41828" w:rsidRPr="00E64206">
              <w:rPr>
                <w:rFonts w:asciiTheme="minorHAnsi" w:hAnsiTheme="minorHAnsi"/>
                <w:sz w:val="22"/>
                <w:szCs w:val="22"/>
              </w:rPr>
              <w:t xml:space="preserve"> en HL ou en SPDRE </w:t>
            </w:r>
          </w:p>
          <w:p w:rsidR="008621EE" w:rsidRPr="00E64206" w:rsidRDefault="008621EE" w:rsidP="008621EE">
            <w:pPr>
              <w:numPr>
                <w:ilvl w:val="1"/>
                <w:numId w:val="11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Pathologies nécessitant une prise en charge intensive.</w:t>
            </w:r>
          </w:p>
          <w:p w:rsidR="008621EE" w:rsidRPr="00E64206" w:rsidRDefault="008621EE" w:rsidP="008621EE">
            <w:pPr>
              <w:numPr>
                <w:ilvl w:val="1"/>
                <w:numId w:val="11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Malades psychiatriques difficiles et/ou troubles importants du comportement.</w:t>
            </w:r>
          </w:p>
          <w:p w:rsidR="008621EE" w:rsidRPr="00E64206" w:rsidRDefault="008621EE" w:rsidP="008621E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621EE" w:rsidRDefault="008621EE" w:rsidP="008621EE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Projet de soins infirmiers</w:t>
            </w:r>
            <w:r w:rsidRPr="00E64206">
              <w:rPr>
                <w:rFonts w:asciiTheme="minorHAnsi" w:hAnsiTheme="minorHAnsi"/>
                <w:sz w:val="22"/>
                <w:szCs w:val="22"/>
                <w:u w:val="single"/>
              </w:rPr>
              <w:t> :</w:t>
            </w:r>
          </w:p>
          <w:p w:rsidR="0033636C" w:rsidRPr="00E64206" w:rsidRDefault="0033636C" w:rsidP="008621EE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A462C5" w:rsidRPr="0033636C" w:rsidRDefault="008621EE" w:rsidP="0033636C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33636C">
              <w:rPr>
                <w:rFonts w:asciiTheme="minorHAnsi" w:hAnsiTheme="minorHAnsi"/>
                <w:sz w:val="22"/>
                <w:szCs w:val="22"/>
              </w:rPr>
              <w:t xml:space="preserve">Accueil et gestion de la crise, prévenir le risque du passage à l’acte </w:t>
            </w:r>
          </w:p>
          <w:p w:rsidR="00A41828" w:rsidRPr="0033636C" w:rsidRDefault="00A41828" w:rsidP="0033636C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33636C">
              <w:rPr>
                <w:rFonts w:asciiTheme="minorHAnsi" w:hAnsiTheme="minorHAnsi"/>
                <w:sz w:val="22"/>
                <w:szCs w:val="22"/>
              </w:rPr>
              <w:t>Restaurer, stabiliser l’état psychique du patient</w:t>
            </w:r>
          </w:p>
          <w:p w:rsidR="00A41828" w:rsidRPr="0033636C" w:rsidRDefault="00A41828" w:rsidP="0033636C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33636C">
              <w:rPr>
                <w:rFonts w:asciiTheme="minorHAnsi" w:hAnsiTheme="minorHAnsi"/>
                <w:sz w:val="22"/>
                <w:szCs w:val="22"/>
              </w:rPr>
              <w:t>Utilisation de différentes médiations thérapeutiques pour favoriser le lien</w:t>
            </w:r>
          </w:p>
          <w:p w:rsidR="00A41828" w:rsidRPr="00E64206" w:rsidRDefault="00A41828" w:rsidP="000E0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E06F1" w:rsidRDefault="000E06F1" w:rsidP="00ED0C36">
      <w:pPr>
        <w:pStyle w:val="Corpsdetexte2"/>
        <w:spacing w:line="300" w:lineRule="auto"/>
        <w:rPr>
          <w:rFonts w:asciiTheme="minorHAnsi" w:hAnsiTheme="minorHAnsi"/>
          <w:sz w:val="22"/>
          <w:szCs w:val="22"/>
        </w:rPr>
      </w:pPr>
    </w:p>
    <w:p w:rsidR="00E64206" w:rsidRDefault="00E64206" w:rsidP="00ED0C36">
      <w:pPr>
        <w:pStyle w:val="Corpsdetexte2"/>
        <w:spacing w:line="300" w:lineRule="auto"/>
        <w:rPr>
          <w:rFonts w:asciiTheme="minorHAnsi" w:hAnsiTheme="minorHAnsi"/>
          <w:sz w:val="22"/>
          <w:szCs w:val="22"/>
        </w:rPr>
      </w:pPr>
    </w:p>
    <w:p w:rsidR="0033636C" w:rsidRPr="00E64206" w:rsidRDefault="0033636C" w:rsidP="00ED0C36">
      <w:pPr>
        <w:pStyle w:val="Corpsdetexte2"/>
        <w:spacing w:line="300" w:lineRule="auto"/>
        <w:rPr>
          <w:rFonts w:asciiTheme="minorHAnsi" w:hAnsiTheme="minorHAnsi"/>
          <w:sz w:val="22"/>
          <w:szCs w:val="22"/>
        </w:rPr>
      </w:pPr>
    </w:p>
    <w:p w:rsidR="00E71622" w:rsidRPr="00E64206" w:rsidRDefault="00C42FA9" w:rsidP="00C42FA9">
      <w:pPr>
        <w:pStyle w:val="Corpsdetexte2"/>
        <w:numPr>
          <w:ilvl w:val="0"/>
          <w:numId w:val="1"/>
        </w:numPr>
        <w:spacing w:line="300" w:lineRule="auto"/>
        <w:rPr>
          <w:rFonts w:asciiTheme="minorHAnsi" w:hAnsiTheme="minorHAnsi"/>
          <w:b/>
          <w:sz w:val="22"/>
          <w:szCs w:val="22"/>
        </w:rPr>
      </w:pPr>
      <w:r w:rsidRPr="00E64206">
        <w:rPr>
          <w:rFonts w:asciiTheme="minorHAnsi" w:hAnsiTheme="minorHAnsi"/>
          <w:b/>
          <w:sz w:val="22"/>
          <w:szCs w:val="22"/>
        </w:rPr>
        <w:t>SITUATIONS DE TRAVAIL PREVALENTES</w:t>
      </w: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RPr="00E64206" w:rsidTr="000E06F1">
        <w:trPr>
          <w:trHeight w:val="6316"/>
        </w:trPr>
        <w:tc>
          <w:tcPr>
            <w:tcW w:w="9150" w:type="dxa"/>
          </w:tcPr>
          <w:p w:rsidR="006E1961" w:rsidRPr="00E64206" w:rsidRDefault="006E1961" w:rsidP="008621EE">
            <w:pPr>
              <w:ind w:left="420"/>
              <w:rPr>
                <w:rFonts w:asciiTheme="minorHAnsi" w:hAnsiTheme="minorHAnsi"/>
                <w:sz w:val="22"/>
                <w:szCs w:val="22"/>
              </w:rPr>
            </w:pPr>
          </w:p>
          <w:p w:rsidR="00A41828" w:rsidRPr="00E64206" w:rsidRDefault="008621EE" w:rsidP="006E1961">
            <w:pPr>
              <w:ind w:left="708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SITUATION  1 :</w:t>
            </w:r>
            <w:r w:rsidR="00A41828" w:rsidRPr="00E64206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Effectuer un entretien infirmier en vue de la réalisation d’une anamnèse</w:t>
            </w:r>
          </w:p>
          <w:p w:rsidR="006E1961" w:rsidRPr="00E64206" w:rsidRDefault="006E1961" w:rsidP="006E1961">
            <w:pPr>
              <w:pStyle w:val="Paragraphedeliste1"/>
              <w:spacing w:after="0" w:line="240" w:lineRule="auto"/>
              <w:jc w:val="both"/>
              <w:rPr>
                <w:rFonts w:asciiTheme="minorHAnsi" w:hAnsiTheme="minorHAnsi" w:cs="Arial"/>
                <w:b/>
                <w:lang w:eastAsia="fr-FR"/>
              </w:rPr>
            </w:pPr>
          </w:p>
          <w:p w:rsidR="006E1961" w:rsidRPr="00E64206" w:rsidRDefault="006E1961" w:rsidP="006E1961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="Arial"/>
                <w:lang w:eastAsia="fr-FR"/>
              </w:rPr>
            </w:pPr>
            <w:r w:rsidRPr="00E64206">
              <w:rPr>
                <w:rFonts w:asciiTheme="minorHAnsi" w:hAnsiTheme="minorHAnsi" w:cs="Arial"/>
                <w:b/>
                <w:lang w:eastAsia="fr-FR"/>
              </w:rPr>
              <w:t xml:space="preserve">- </w:t>
            </w:r>
            <w:r w:rsidR="00A41828" w:rsidRPr="00E64206">
              <w:rPr>
                <w:rFonts w:asciiTheme="minorHAnsi" w:hAnsiTheme="minorHAnsi" w:cs="Arial"/>
                <w:lang w:eastAsia="fr-FR"/>
              </w:rPr>
              <w:t>Faire un travail de recherche préalable dans le dossier du patient</w:t>
            </w:r>
          </w:p>
          <w:p w:rsidR="006E1961" w:rsidRPr="00E64206" w:rsidRDefault="006E1961" w:rsidP="006E1961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="Arial"/>
                <w:lang w:eastAsia="fr-FR"/>
              </w:rPr>
            </w:pPr>
            <w:r w:rsidRPr="00E64206">
              <w:rPr>
                <w:rFonts w:asciiTheme="minorHAnsi" w:hAnsiTheme="minorHAnsi" w:cs="Arial"/>
                <w:lang w:eastAsia="fr-FR"/>
              </w:rPr>
              <w:t xml:space="preserve">- </w:t>
            </w:r>
            <w:r w:rsidR="00A41828" w:rsidRPr="00E64206">
              <w:rPr>
                <w:rFonts w:asciiTheme="minorHAnsi" w:hAnsiTheme="minorHAnsi" w:cs="Arial"/>
                <w:lang w:eastAsia="fr-FR"/>
              </w:rPr>
              <w:t>Interroger l’équipe sur la possibilité clinique du patient à participer à l’entretien</w:t>
            </w:r>
          </w:p>
          <w:p w:rsidR="006E1961" w:rsidRPr="00E64206" w:rsidRDefault="006E1961" w:rsidP="006E1961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="Arial"/>
                <w:lang w:eastAsia="fr-FR"/>
              </w:rPr>
            </w:pPr>
            <w:r w:rsidRPr="00E64206">
              <w:rPr>
                <w:rFonts w:asciiTheme="minorHAnsi" w:hAnsiTheme="minorHAnsi" w:cs="Arial"/>
                <w:lang w:eastAsia="fr-FR"/>
              </w:rPr>
              <w:t xml:space="preserve">- </w:t>
            </w:r>
            <w:r w:rsidR="00A41828" w:rsidRPr="00E64206">
              <w:rPr>
                <w:rFonts w:asciiTheme="minorHAnsi" w:hAnsiTheme="minorHAnsi" w:cs="Arial"/>
                <w:lang w:eastAsia="fr-FR"/>
              </w:rPr>
              <w:t>Questionner le patient sur sa vie, son parcours de soin avec mise en œuvre des techniques d’entretien et de communication</w:t>
            </w:r>
          </w:p>
          <w:p w:rsidR="006E1961" w:rsidRPr="00E64206" w:rsidRDefault="006E1961" w:rsidP="006E1961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="Arial"/>
                <w:lang w:eastAsia="fr-FR"/>
              </w:rPr>
            </w:pPr>
            <w:r w:rsidRPr="00E64206">
              <w:rPr>
                <w:rFonts w:asciiTheme="minorHAnsi" w:hAnsiTheme="minorHAnsi" w:cs="Arial"/>
                <w:lang w:eastAsia="fr-FR"/>
              </w:rPr>
              <w:t xml:space="preserve">- </w:t>
            </w:r>
            <w:r w:rsidR="00A41828" w:rsidRPr="00E64206">
              <w:rPr>
                <w:rFonts w:asciiTheme="minorHAnsi" w:hAnsiTheme="minorHAnsi" w:cs="Arial"/>
                <w:lang w:eastAsia="fr-FR"/>
              </w:rPr>
              <w:t>Discuter plus largement pour avoir une vision clinique du jour</w:t>
            </w:r>
          </w:p>
          <w:p w:rsidR="006E1961" w:rsidRPr="00E64206" w:rsidRDefault="006E1961" w:rsidP="006E1961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="Arial"/>
                <w:lang w:eastAsia="fr-FR"/>
              </w:rPr>
            </w:pPr>
            <w:r w:rsidRPr="00E64206">
              <w:rPr>
                <w:rFonts w:asciiTheme="minorHAnsi" w:hAnsiTheme="minorHAnsi" w:cs="Arial"/>
                <w:lang w:eastAsia="fr-FR"/>
              </w:rPr>
              <w:t xml:space="preserve">- </w:t>
            </w:r>
            <w:r w:rsidR="00A41828" w:rsidRPr="00E64206">
              <w:rPr>
                <w:rFonts w:asciiTheme="minorHAnsi" w:hAnsiTheme="minorHAnsi" w:cs="Arial"/>
                <w:lang w:eastAsia="fr-FR"/>
              </w:rPr>
              <w:t>Reporter les informations recueillies et les confronter aux éléments du dossier</w:t>
            </w:r>
          </w:p>
          <w:p w:rsidR="006E1961" w:rsidRPr="00E64206" w:rsidRDefault="006E1961" w:rsidP="006E1961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="Arial"/>
                <w:lang w:eastAsia="fr-FR"/>
              </w:rPr>
            </w:pPr>
            <w:r w:rsidRPr="00E64206">
              <w:rPr>
                <w:rFonts w:asciiTheme="minorHAnsi" w:hAnsiTheme="minorHAnsi" w:cs="Arial"/>
                <w:lang w:eastAsia="fr-FR"/>
              </w:rPr>
              <w:t xml:space="preserve">- </w:t>
            </w:r>
            <w:r w:rsidR="00A41828" w:rsidRPr="00E64206">
              <w:rPr>
                <w:rFonts w:asciiTheme="minorHAnsi" w:hAnsiTheme="minorHAnsi" w:cs="Arial"/>
                <w:lang w:eastAsia="fr-FR"/>
              </w:rPr>
              <w:t>Faire un retour à l’équipe sur la réalisation de l’entretien et le brouillon de l’anamnèse en préparation</w:t>
            </w:r>
          </w:p>
          <w:p w:rsidR="00A41828" w:rsidRPr="00E64206" w:rsidRDefault="006E1961" w:rsidP="00E64206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="Arial"/>
                <w:lang w:eastAsia="fr-FR"/>
              </w:rPr>
            </w:pPr>
            <w:r w:rsidRPr="00E64206">
              <w:rPr>
                <w:rFonts w:asciiTheme="minorHAnsi" w:hAnsiTheme="minorHAnsi" w:cs="Arial"/>
                <w:lang w:eastAsia="fr-FR"/>
              </w:rPr>
              <w:t xml:space="preserve">- </w:t>
            </w:r>
            <w:r w:rsidR="00A41828" w:rsidRPr="00E64206">
              <w:rPr>
                <w:rFonts w:asciiTheme="minorHAnsi" w:hAnsiTheme="minorHAnsi" w:cs="Arial"/>
                <w:lang w:eastAsia="fr-FR"/>
              </w:rPr>
              <w:t>Rédiger l’anamnèse et la présenter si possible lors de la réunion clinique portant sur le patient.</w:t>
            </w:r>
          </w:p>
          <w:p w:rsidR="00A41828" w:rsidRPr="00E64206" w:rsidRDefault="00A41828" w:rsidP="00A41828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:rsidR="008621EE" w:rsidRPr="00E64206" w:rsidRDefault="00A41828" w:rsidP="00A41828">
            <w:pPr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</w:pPr>
            <w:r w:rsidRPr="00E64206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 xml:space="preserve">Compétences associées : </w:t>
            </w:r>
            <w:r w:rsidR="006E1961" w:rsidRPr="00E64206">
              <w:rPr>
                <w:rFonts w:asciiTheme="minorHAnsi" w:hAnsiTheme="minorHAnsi" w:cs="Arial"/>
                <w:b/>
                <w:i/>
                <w:sz w:val="22"/>
                <w:szCs w:val="22"/>
              </w:rPr>
              <w:t>C1-C2-</w:t>
            </w:r>
            <w:r w:rsidRPr="00E64206">
              <w:rPr>
                <w:rFonts w:asciiTheme="minorHAnsi" w:hAnsiTheme="minorHAnsi" w:cs="Arial"/>
                <w:b/>
                <w:i/>
                <w:sz w:val="22"/>
                <w:szCs w:val="22"/>
              </w:rPr>
              <w:t>C6</w:t>
            </w:r>
          </w:p>
          <w:p w:rsidR="006E1961" w:rsidRDefault="006E1961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636C" w:rsidRPr="00E64206" w:rsidRDefault="0033636C" w:rsidP="00A418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621EE" w:rsidRPr="00E64206" w:rsidRDefault="008621EE" w:rsidP="008621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E1961" w:rsidRPr="00E64206" w:rsidRDefault="006E1961" w:rsidP="006E1961">
            <w:pPr>
              <w:spacing w:before="120"/>
              <w:ind w:left="708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SITUATION  2 :</w:t>
            </w:r>
            <w:r w:rsidRPr="00E64206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Distribution du traitement du matin en chambre fermée</w:t>
            </w:r>
          </w:p>
          <w:p w:rsidR="006E1961" w:rsidRPr="00E64206" w:rsidRDefault="006E1961" w:rsidP="006E1961">
            <w:pPr>
              <w:spacing w:before="120"/>
              <w:ind w:left="708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:rsidR="006E1961" w:rsidRPr="00E64206" w:rsidRDefault="006E1961" w:rsidP="006E19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- Avant et pendant l’ouverture, observation de la présentation du patient (hygiène, expression du visage, discours, déambulation…)</w:t>
            </w:r>
          </w:p>
          <w:p w:rsidR="006E1961" w:rsidRPr="00E64206" w:rsidRDefault="006E1961" w:rsidP="006E1961">
            <w:pPr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 xml:space="preserve"> Avant et pendant l’ouverture, observation de l’environnement (luminosité, ordre, propreté…)</w:t>
            </w:r>
          </w:p>
          <w:p w:rsidR="006E1961" w:rsidRPr="00E64206" w:rsidRDefault="006E1961" w:rsidP="006E19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>Respect des consignes de sécurité (visualisation, distance, technique d’ouverture…)</w:t>
            </w:r>
          </w:p>
          <w:p w:rsidR="006E1961" w:rsidRPr="00E64206" w:rsidRDefault="006E1961" w:rsidP="006E19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>Entrée en relation</w:t>
            </w:r>
          </w:p>
          <w:p w:rsidR="006E1961" w:rsidRPr="00E64206" w:rsidRDefault="006E1961" w:rsidP="006E19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>Interrogation d’évaluation clinique (qualité du sommeil, état thymique, anxiété, angoisse….)</w:t>
            </w:r>
          </w:p>
          <w:p w:rsidR="006E1961" w:rsidRPr="00E64206" w:rsidRDefault="006E1961" w:rsidP="006E19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>Proposition du TTT, surveillance de la prise</w:t>
            </w:r>
          </w:p>
          <w:p w:rsidR="006E1961" w:rsidRPr="00E64206" w:rsidRDefault="006E1961" w:rsidP="006E19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>Si besoin, explication de l’indication des TTT prescrits</w:t>
            </w:r>
          </w:p>
          <w:p w:rsidR="006E1961" w:rsidRPr="00E64206" w:rsidRDefault="006E1961" w:rsidP="006E19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 xml:space="preserve">Si refus de TTT, entretien de négociation </w:t>
            </w:r>
          </w:p>
          <w:p w:rsidR="006E1961" w:rsidRPr="00E64206" w:rsidRDefault="006E1961" w:rsidP="006E19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>Validation de la distribution du  TTT</w:t>
            </w:r>
          </w:p>
          <w:p w:rsidR="006E1961" w:rsidRPr="00E64206" w:rsidRDefault="006E1961" w:rsidP="006E19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E64206">
              <w:rPr>
                <w:rFonts w:asciiTheme="minorHAnsi" w:hAnsiTheme="minorHAnsi"/>
                <w:sz w:val="22"/>
                <w:szCs w:val="22"/>
              </w:rPr>
              <w:t>Transmission orale au médecin</w:t>
            </w:r>
          </w:p>
          <w:p w:rsidR="006E1961" w:rsidRPr="00E64206" w:rsidRDefault="006E1961" w:rsidP="006E1961">
            <w:pPr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E1961" w:rsidRPr="00E64206" w:rsidRDefault="006E1961" w:rsidP="006E1961">
            <w:pPr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</w:pPr>
            <w:r w:rsidRPr="00E64206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 xml:space="preserve">Compétences associées : </w:t>
            </w:r>
            <w:r w:rsidRPr="00E64206">
              <w:rPr>
                <w:rFonts w:asciiTheme="minorHAnsi" w:hAnsiTheme="minorHAnsi" w:cs="Arial"/>
                <w:b/>
                <w:i/>
                <w:sz w:val="22"/>
                <w:szCs w:val="22"/>
              </w:rPr>
              <w:t>1- 4- 6- 5</w:t>
            </w:r>
          </w:p>
          <w:p w:rsidR="006E1961" w:rsidRPr="00E64206" w:rsidRDefault="006E1961" w:rsidP="009839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8399E" w:rsidRPr="00E64206" w:rsidRDefault="0098399E" w:rsidP="0098399E">
      <w:pPr>
        <w:rPr>
          <w:rFonts w:asciiTheme="minorHAnsi" w:hAnsiTheme="minorHAnsi"/>
          <w:sz w:val="22"/>
          <w:szCs w:val="22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RPr="00E64206" w:rsidTr="00080748">
        <w:trPr>
          <w:trHeight w:val="12240"/>
        </w:trPr>
        <w:tc>
          <w:tcPr>
            <w:tcW w:w="9150" w:type="dxa"/>
          </w:tcPr>
          <w:p w:rsidR="00C164B7" w:rsidRPr="00E64206" w:rsidRDefault="00C164B7" w:rsidP="00C164B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A37A7" w:rsidRPr="00E64206" w:rsidRDefault="00AA37A7" w:rsidP="00AA37A7">
            <w:pPr>
              <w:spacing w:before="120"/>
              <w:ind w:left="708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SITUATION  3 :</w:t>
            </w:r>
            <w:r w:rsidRPr="00E64206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Organisation et gestion des sorties promenades en groupe</w:t>
            </w:r>
          </w:p>
          <w:p w:rsidR="00643BAA" w:rsidRPr="00E64206" w:rsidRDefault="00643BAA" w:rsidP="00643BAA">
            <w:pPr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43BAA" w:rsidRPr="00E64206" w:rsidRDefault="00643BAA" w:rsidP="00643B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="00AA37A7" w:rsidRPr="00E64206">
              <w:rPr>
                <w:rFonts w:asciiTheme="minorHAnsi" w:hAnsiTheme="minorHAnsi" w:cs="Arial"/>
                <w:sz w:val="22"/>
                <w:szCs w:val="22"/>
              </w:rPr>
              <w:t>Constituer le groupe de patients à partir des consignes médicales.</w:t>
            </w:r>
          </w:p>
          <w:p w:rsidR="00643BAA" w:rsidRPr="00E64206" w:rsidRDefault="00643BAA" w:rsidP="00643B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A37A7" w:rsidRPr="00E64206">
              <w:rPr>
                <w:rFonts w:asciiTheme="minorHAnsi" w:hAnsiTheme="minorHAnsi" w:cs="Arial"/>
                <w:sz w:val="22"/>
                <w:szCs w:val="22"/>
              </w:rPr>
              <w:t>Avant ouvrir la porte de la chambre, évaluer l’état clinique du patient, et tester ses capacités relationnelles.</w:t>
            </w:r>
          </w:p>
          <w:p w:rsidR="00643BAA" w:rsidRPr="00E64206" w:rsidRDefault="00643BAA" w:rsidP="00643B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A37A7" w:rsidRPr="00E64206">
              <w:rPr>
                <w:rFonts w:asciiTheme="minorHAnsi" w:hAnsiTheme="minorHAnsi" w:cs="Arial"/>
                <w:sz w:val="22"/>
                <w:szCs w:val="22"/>
              </w:rPr>
              <w:t>Evaluer la capacité du patient à intégrer le groupe.</w:t>
            </w:r>
          </w:p>
          <w:p w:rsidR="00643BAA" w:rsidRPr="00E64206" w:rsidRDefault="00643BAA" w:rsidP="00643B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A37A7" w:rsidRPr="00E64206">
              <w:rPr>
                <w:rFonts w:asciiTheme="minorHAnsi" w:hAnsiTheme="minorHAnsi" w:cs="Arial"/>
                <w:sz w:val="22"/>
                <w:szCs w:val="22"/>
              </w:rPr>
              <w:t>Stimuler et négocier la sortie selon l’état du patient.</w:t>
            </w:r>
          </w:p>
          <w:p w:rsidR="00643BAA" w:rsidRPr="00E64206" w:rsidRDefault="00643BAA" w:rsidP="00643B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A37A7" w:rsidRPr="00E64206">
              <w:rPr>
                <w:rFonts w:asciiTheme="minorHAnsi" w:hAnsiTheme="minorHAnsi" w:cs="Arial"/>
                <w:sz w:val="22"/>
                <w:szCs w:val="22"/>
              </w:rPr>
              <w:t>Ouvrir les portes en veillant à sa sécurité.</w:t>
            </w:r>
          </w:p>
          <w:p w:rsidR="00643BAA" w:rsidRPr="00E64206" w:rsidRDefault="00643BAA" w:rsidP="00643B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A37A7" w:rsidRPr="00E64206">
              <w:rPr>
                <w:rFonts w:asciiTheme="minorHAnsi" w:hAnsiTheme="minorHAnsi" w:cs="Arial"/>
                <w:sz w:val="22"/>
                <w:szCs w:val="22"/>
              </w:rPr>
              <w:t>Organiser le mouvement du groupe selon les règles pénitentiaires.</w:t>
            </w:r>
          </w:p>
          <w:p w:rsidR="00643BAA" w:rsidRPr="00E64206" w:rsidRDefault="00643BAA" w:rsidP="00643B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A37A7" w:rsidRPr="00E64206">
              <w:rPr>
                <w:rFonts w:asciiTheme="minorHAnsi" w:hAnsiTheme="minorHAnsi" w:cs="Arial"/>
                <w:sz w:val="22"/>
                <w:szCs w:val="22"/>
              </w:rPr>
              <w:t>Observation clinique des interactions groupales</w:t>
            </w:r>
          </w:p>
          <w:p w:rsidR="00AA37A7" w:rsidRPr="00E64206" w:rsidRDefault="00643BAA" w:rsidP="00643B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A37A7" w:rsidRPr="00E64206">
              <w:rPr>
                <w:rFonts w:asciiTheme="minorHAnsi" w:hAnsiTheme="minorHAnsi" w:cs="Arial"/>
                <w:sz w:val="22"/>
                <w:szCs w:val="22"/>
              </w:rPr>
              <w:t>Gestion des interactions sociales en tenant compte de la mixité et des vulnérabilités :</w:t>
            </w:r>
          </w:p>
          <w:p w:rsidR="00643BAA" w:rsidRPr="00E64206" w:rsidRDefault="00AA37A7" w:rsidP="00643BAA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>Stimuler les patients en retrait</w:t>
            </w:r>
          </w:p>
          <w:p w:rsidR="00643BAA" w:rsidRPr="00E64206" w:rsidRDefault="00AA37A7" w:rsidP="00643BAA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>Apaiser les tensions repérées</w:t>
            </w:r>
          </w:p>
          <w:p w:rsidR="00643BAA" w:rsidRPr="00E64206" w:rsidRDefault="00AA37A7" w:rsidP="00643BAA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>S’interposer dans des interactions potentiellement excitantes</w:t>
            </w:r>
          </w:p>
          <w:p w:rsidR="00643BAA" w:rsidRPr="00E64206" w:rsidRDefault="00AA37A7" w:rsidP="00643BAA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>Rappeler les règles</w:t>
            </w:r>
          </w:p>
          <w:p w:rsidR="00AA37A7" w:rsidRPr="00E64206" w:rsidRDefault="00AA37A7" w:rsidP="00643BAA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sz w:val="22"/>
                <w:szCs w:val="22"/>
              </w:rPr>
              <w:t>Trouver un média pour entrer en lien avec le patient</w:t>
            </w:r>
          </w:p>
          <w:p w:rsidR="00AA37A7" w:rsidRPr="00E64206" w:rsidRDefault="00AA37A7" w:rsidP="00AA37A7">
            <w:pPr>
              <w:ind w:left="72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A37A7" w:rsidRPr="00E64206" w:rsidRDefault="00AA37A7" w:rsidP="00AA37A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Compétences associées</w:t>
            </w:r>
            <w:r w:rsidRPr="00E64206">
              <w:rPr>
                <w:rFonts w:asciiTheme="minorHAnsi" w:hAnsiTheme="minorHAnsi" w:cs="Arial"/>
                <w:b/>
                <w:sz w:val="22"/>
                <w:szCs w:val="22"/>
              </w:rPr>
              <w:t xml:space="preserve"> : </w:t>
            </w:r>
            <w:r w:rsidRPr="00E64206">
              <w:rPr>
                <w:rFonts w:asciiTheme="minorHAnsi" w:hAnsiTheme="minorHAnsi" w:cs="Arial"/>
                <w:b/>
                <w:i/>
                <w:sz w:val="22"/>
                <w:szCs w:val="22"/>
              </w:rPr>
              <w:t>1-2-4</w:t>
            </w:r>
          </w:p>
          <w:p w:rsidR="00AA37A7" w:rsidRDefault="00AA37A7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Pr="00E64206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AA37A7" w:rsidRPr="00E64206" w:rsidRDefault="00AA37A7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E64206" w:rsidRPr="00E64206" w:rsidRDefault="00E64206" w:rsidP="00E64206">
            <w:pPr>
              <w:ind w:left="420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64206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 xml:space="preserve">SITUATION 4 : La relève médico-infirmière  </w:t>
            </w:r>
          </w:p>
          <w:p w:rsidR="00E64206" w:rsidRPr="00E64206" w:rsidRDefault="00E64206" w:rsidP="00E64206">
            <w:pPr>
              <w:ind w:left="780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E64206" w:rsidRPr="00E64206" w:rsidRDefault="00E64206" w:rsidP="00E642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- Cibler l’information</w:t>
            </w:r>
          </w:p>
          <w:p w:rsidR="00E64206" w:rsidRPr="00E64206" w:rsidRDefault="00E64206" w:rsidP="00E642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- Synthétiser son contenu</w:t>
            </w:r>
          </w:p>
          <w:p w:rsidR="00E64206" w:rsidRPr="00E64206" w:rsidRDefault="00E64206" w:rsidP="00E642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- Transmettre des informations adaptées et pertinentes</w:t>
            </w:r>
          </w:p>
          <w:p w:rsidR="00E64206" w:rsidRPr="00E64206" w:rsidRDefault="00E64206" w:rsidP="00E642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- S’adresser à l’ensemble des intervenants</w:t>
            </w:r>
          </w:p>
          <w:p w:rsidR="00E64206" w:rsidRPr="00E64206" w:rsidRDefault="00E64206" w:rsidP="00E642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- Trouver un consensus d’équipe afin de poursuivre les prises en charge de manière cohérente.</w:t>
            </w:r>
          </w:p>
          <w:p w:rsidR="00E64206" w:rsidRPr="00E64206" w:rsidRDefault="00E64206" w:rsidP="00E64206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64206" w:rsidRDefault="00E64206" w:rsidP="00E642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Compétences associées</w:t>
            </w:r>
            <w:r w:rsidRPr="00E64206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  <w:r w:rsidRPr="00E64206">
              <w:rPr>
                <w:rFonts w:asciiTheme="minorHAnsi" w:hAnsiTheme="minorHAnsi" w:cs="Arial"/>
                <w:i/>
                <w:sz w:val="22"/>
                <w:szCs w:val="22"/>
              </w:rPr>
              <w:t xml:space="preserve">: </w:t>
            </w:r>
            <w:r w:rsidRPr="00E64206">
              <w:rPr>
                <w:rFonts w:asciiTheme="minorHAnsi" w:hAnsiTheme="minorHAnsi"/>
                <w:b/>
                <w:i/>
                <w:sz w:val="22"/>
                <w:szCs w:val="22"/>
              </w:rPr>
              <w:t>C1, C2 et C9</w:t>
            </w:r>
          </w:p>
          <w:p w:rsidR="00E64206" w:rsidRDefault="00E64206" w:rsidP="00E642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64206" w:rsidRPr="00E64206" w:rsidRDefault="00E64206" w:rsidP="00E642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64206" w:rsidRDefault="00E64206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33636C" w:rsidRPr="00E64206" w:rsidRDefault="0033636C" w:rsidP="008621EE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8621EE" w:rsidRPr="00E64206" w:rsidRDefault="00E64206" w:rsidP="00E64206">
            <w:pPr>
              <w:ind w:left="4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 w:rsidRPr="00E64206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lastRenderedPageBreak/>
              <w:t>SITUATION  5</w:t>
            </w:r>
            <w:r w:rsidR="008621EE" w:rsidRPr="00E64206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 : Mise en chambre d’isolement d’un patient atteint de troubles psychiatriques en phase aigu de la maladie et prise en charge de celui-ci.</w:t>
            </w:r>
          </w:p>
          <w:p w:rsidR="00E64206" w:rsidRDefault="00E64206" w:rsidP="00E64206">
            <w:pPr>
              <w:ind w:left="720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</w:p>
          <w:p w:rsidR="008621EE" w:rsidRPr="00E64206" w:rsidRDefault="00E64206" w:rsidP="00E6420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 </w:t>
            </w:r>
            <w:r w:rsidRPr="00E6420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</w:t>
            </w:r>
            <w:r w:rsidR="008621EE" w:rsidRPr="00E64206">
              <w:rPr>
                <w:rFonts w:asciiTheme="minorHAnsi" w:hAnsiTheme="minorHAnsi"/>
                <w:sz w:val="22"/>
                <w:szCs w:val="22"/>
              </w:rPr>
              <w:t>Mise en chambre d’isolement :</w:t>
            </w:r>
          </w:p>
          <w:p w:rsidR="008621EE" w:rsidRPr="00E64206" w:rsidRDefault="008621EE" w:rsidP="008621E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Evaluation et observation de l’état de santé de la personne (dangerosité, état clinique, urgence de la situation)</w:t>
            </w:r>
          </w:p>
          <w:p w:rsidR="00E64206" w:rsidRDefault="008621EE" w:rsidP="00E64206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Selon évaluation clinique mise en place des actions médicales (renforts soignants, contention si besoin, injections …) et pénitentiaires (prêt de main forte).</w:t>
            </w:r>
          </w:p>
          <w:p w:rsidR="00E64206" w:rsidRDefault="00E64206" w:rsidP="00E642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64206" w:rsidRDefault="00E64206" w:rsidP="00E642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64206" w:rsidRDefault="00E64206" w:rsidP="00E642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64206" w:rsidRDefault="00E64206" w:rsidP="00E642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2- </w:t>
            </w:r>
            <w:r w:rsidR="008621EE" w:rsidRPr="00E64206">
              <w:rPr>
                <w:rFonts w:asciiTheme="minorHAnsi" w:hAnsiTheme="minorHAnsi"/>
                <w:sz w:val="22"/>
                <w:szCs w:val="22"/>
              </w:rPr>
              <w:t>Prise en charge d’un patient</w:t>
            </w:r>
          </w:p>
          <w:p w:rsidR="00E64206" w:rsidRPr="00E64206" w:rsidRDefault="008621EE" w:rsidP="00E64206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Observation clinique intensive : surveillance horaire du comportement, des attitudes, contenu du discours, relation à l’autre, sommeil… Surveillance des risques thromboemboliques liés au décubitus, des points d’appuis, de l’élimination et de l’hydratation.</w:t>
            </w:r>
          </w:p>
          <w:p w:rsidR="008621EE" w:rsidRPr="00E64206" w:rsidRDefault="008621EE" w:rsidP="00E64206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4206">
              <w:rPr>
                <w:rFonts w:asciiTheme="minorHAnsi" w:hAnsiTheme="minorHAnsi"/>
                <w:sz w:val="22"/>
                <w:szCs w:val="22"/>
              </w:rPr>
              <w:t>Réévaluation constante et quotidienne de la poursuite des soins et du cadre thérapeutique en équipe pluridisciplinaire.</w:t>
            </w:r>
          </w:p>
          <w:p w:rsidR="008621EE" w:rsidRDefault="008621EE" w:rsidP="008621EE">
            <w:pPr>
              <w:ind w:left="21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8399E" w:rsidRDefault="00E64206" w:rsidP="00617F5E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64206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Compétences associées</w:t>
            </w:r>
            <w:r w:rsidRPr="00E64206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 : </w:t>
            </w:r>
            <w:r w:rsidRPr="00E64206">
              <w:rPr>
                <w:rFonts w:asciiTheme="minorHAnsi" w:hAnsiTheme="minorHAnsi"/>
                <w:b/>
                <w:i/>
                <w:sz w:val="22"/>
                <w:szCs w:val="22"/>
              </w:rPr>
              <w:t>C1, C2, C3, C4, C5, C6, C6, C9 et C10</w:t>
            </w:r>
          </w:p>
          <w:p w:rsidR="00617F5E" w:rsidRDefault="00617F5E" w:rsidP="00617F5E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617F5E" w:rsidRDefault="00617F5E" w:rsidP="00617F5E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617F5E" w:rsidRDefault="00617F5E" w:rsidP="00617F5E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617F5E" w:rsidRPr="00617F5E" w:rsidRDefault="00617F5E" w:rsidP="00617F5E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p w:rsidR="0098399E" w:rsidRPr="0033636C" w:rsidRDefault="0098399E" w:rsidP="0098399E">
      <w:pPr>
        <w:rPr>
          <w:rFonts w:asciiTheme="minorHAnsi" w:hAnsiTheme="minorHAnsi"/>
          <w:sz w:val="22"/>
          <w:szCs w:val="22"/>
        </w:rPr>
      </w:pPr>
    </w:p>
    <w:p w:rsidR="00617F5E" w:rsidRPr="0033636C" w:rsidRDefault="00617F5E" w:rsidP="00617F5E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33636C">
        <w:rPr>
          <w:rFonts w:asciiTheme="minorHAnsi" w:hAnsiTheme="minorHAnsi"/>
          <w:b/>
          <w:sz w:val="22"/>
          <w:szCs w:val="22"/>
        </w:rPr>
        <w:t>MOYENS ET RESSOURCES</w:t>
      </w:r>
    </w:p>
    <w:p w:rsidR="00617F5E" w:rsidRPr="0033636C" w:rsidRDefault="00617F5E" w:rsidP="00617F5E">
      <w:pPr>
        <w:rPr>
          <w:rFonts w:asciiTheme="minorHAnsi" w:hAnsiTheme="minorHAnsi"/>
          <w:b/>
          <w:sz w:val="22"/>
          <w:szCs w:val="22"/>
        </w:rPr>
      </w:pPr>
    </w:p>
    <w:p w:rsidR="001226A8" w:rsidRPr="0033636C" w:rsidRDefault="001226A8" w:rsidP="001226A8">
      <w:pPr>
        <w:rPr>
          <w:rFonts w:asciiTheme="minorHAnsi" w:hAnsiTheme="minorHAnsi" w:cs="Arial"/>
          <w:sz w:val="22"/>
          <w:szCs w:val="22"/>
        </w:rPr>
      </w:pPr>
      <w:r w:rsidRPr="0033636C">
        <w:rPr>
          <w:rFonts w:asciiTheme="minorHAnsi" w:hAnsiTheme="minorHAnsi" w:cs="Arial"/>
          <w:sz w:val="22"/>
          <w:szCs w:val="22"/>
        </w:rPr>
        <w:t xml:space="preserve">Amplitude horaire de l’équipe accueillante : </w:t>
      </w:r>
      <w:r w:rsidRPr="0033636C">
        <w:rPr>
          <w:rFonts w:asciiTheme="minorHAnsi" w:hAnsiTheme="minorHAnsi" w:cs="Arial"/>
          <w:b/>
          <w:sz w:val="22"/>
          <w:szCs w:val="22"/>
        </w:rPr>
        <w:t>12h/jour</w:t>
      </w:r>
    </w:p>
    <w:p w:rsidR="001226A8" w:rsidRPr="0033636C" w:rsidRDefault="001226A8" w:rsidP="001226A8">
      <w:pPr>
        <w:rPr>
          <w:rFonts w:asciiTheme="minorHAnsi" w:hAnsiTheme="minorHAnsi" w:cs="Arial"/>
          <w:sz w:val="22"/>
          <w:szCs w:val="22"/>
        </w:rPr>
      </w:pPr>
    </w:p>
    <w:p w:rsidR="001226A8" w:rsidRPr="0033636C" w:rsidRDefault="001226A8" w:rsidP="001226A8">
      <w:pPr>
        <w:rPr>
          <w:rFonts w:asciiTheme="minorHAnsi" w:hAnsiTheme="minorHAnsi" w:cs="Arial"/>
          <w:sz w:val="22"/>
          <w:szCs w:val="22"/>
        </w:rPr>
      </w:pPr>
      <w:r w:rsidRPr="0033636C">
        <w:rPr>
          <w:rFonts w:asciiTheme="minorHAnsi" w:hAnsiTheme="minorHAnsi" w:cs="Arial"/>
          <w:sz w:val="22"/>
          <w:szCs w:val="22"/>
        </w:rPr>
        <w:t xml:space="preserve">Horaires de l’étudiant/ l’élève : </w:t>
      </w:r>
      <w:r w:rsidRPr="0033636C">
        <w:rPr>
          <w:rFonts w:asciiTheme="minorHAnsi" w:hAnsiTheme="minorHAnsi" w:cs="Arial"/>
          <w:b/>
          <w:sz w:val="22"/>
          <w:szCs w:val="22"/>
        </w:rPr>
        <w:t>7h/jour ou 8h/jour</w:t>
      </w:r>
    </w:p>
    <w:p w:rsidR="001226A8" w:rsidRPr="0033636C" w:rsidRDefault="001226A8" w:rsidP="001226A8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33636C">
        <w:rPr>
          <w:rFonts w:asciiTheme="minorHAnsi" w:hAnsiTheme="minorHAnsi"/>
          <w:sz w:val="22"/>
          <w:szCs w:val="22"/>
        </w:rPr>
        <w:t xml:space="preserve">Matin : 7h00 – 14h00 </w:t>
      </w:r>
    </w:p>
    <w:p w:rsidR="001226A8" w:rsidRPr="0033636C" w:rsidRDefault="001226A8" w:rsidP="001226A8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33636C">
        <w:rPr>
          <w:rFonts w:asciiTheme="minorHAnsi" w:hAnsiTheme="minorHAnsi"/>
          <w:sz w:val="22"/>
          <w:szCs w:val="22"/>
        </w:rPr>
        <w:t>Soir : 13h00 - 20h00.</w:t>
      </w:r>
    </w:p>
    <w:p w:rsidR="001226A8" w:rsidRDefault="001226A8" w:rsidP="00617F5E">
      <w:pPr>
        <w:rPr>
          <w:rFonts w:ascii="Calibri" w:hAnsi="Calibri"/>
          <w:b/>
          <w:sz w:val="20"/>
        </w:rPr>
      </w:pPr>
    </w:p>
    <w:p w:rsidR="0098399E" w:rsidRPr="0033636C" w:rsidRDefault="0098399E" w:rsidP="0098399E">
      <w:pPr>
        <w:rPr>
          <w:rFonts w:asciiTheme="minorHAnsi" w:hAnsiTheme="minorHAnsi"/>
          <w:sz w:val="22"/>
          <w:szCs w:val="22"/>
        </w:rPr>
      </w:pPr>
    </w:p>
    <w:p w:rsidR="00E936E7" w:rsidRPr="0033636C" w:rsidRDefault="00E936E7" w:rsidP="00E936E7">
      <w:pPr>
        <w:rPr>
          <w:rFonts w:asciiTheme="minorHAnsi" w:hAnsiTheme="minorHAnsi"/>
          <w:sz w:val="22"/>
          <w:szCs w:val="22"/>
        </w:rPr>
      </w:pPr>
    </w:p>
    <w:p w:rsidR="00617F5E" w:rsidRPr="0033636C" w:rsidRDefault="00617F5E" w:rsidP="00617F5E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33636C">
        <w:rPr>
          <w:rFonts w:asciiTheme="minorHAnsi" w:hAnsiTheme="minorHAnsi"/>
          <w:b/>
          <w:sz w:val="22"/>
          <w:szCs w:val="22"/>
        </w:rPr>
        <w:t>CONDITIONS PRATIQUES</w:t>
      </w:r>
    </w:p>
    <w:p w:rsidR="00617F5E" w:rsidRPr="0033636C" w:rsidRDefault="00617F5E" w:rsidP="00617F5E">
      <w:pPr>
        <w:rPr>
          <w:rFonts w:asciiTheme="minorHAnsi" w:hAnsiTheme="minorHAnsi"/>
          <w:b/>
          <w:sz w:val="22"/>
          <w:szCs w:val="22"/>
        </w:rPr>
      </w:pPr>
    </w:p>
    <w:p w:rsidR="00617F5E" w:rsidRPr="0033636C" w:rsidRDefault="00617F5E" w:rsidP="00617F5E">
      <w:pPr>
        <w:rPr>
          <w:rFonts w:asciiTheme="minorHAnsi" w:hAnsiTheme="minorHAnsi"/>
          <w:color w:val="000000"/>
          <w:sz w:val="22"/>
          <w:szCs w:val="22"/>
        </w:rPr>
      </w:pPr>
      <w:r w:rsidRPr="0033636C">
        <w:rPr>
          <w:rFonts w:asciiTheme="minorHAnsi" w:hAnsiTheme="minorHAnsi" w:cs="Arial"/>
          <w:sz w:val="22"/>
          <w:szCs w:val="22"/>
        </w:rPr>
        <w:t xml:space="preserve">Prise de contact </w:t>
      </w:r>
      <w:r w:rsidRPr="0033636C">
        <w:rPr>
          <w:rFonts w:asciiTheme="minorHAnsi" w:hAnsiTheme="minorHAnsi"/>
          <w:sz w:val="22"/>
          <w:szCs w:val="22"/>
        </w:rPr>
        <w:t xml:space="preserve">Du fait de la spécificité du lieu de stage, il est demandé aux étudiants </w:t>
      </w:r>
      <w:r w:rsidRPr="0033636C">
        <w:rPr>
          <w:rFonts w:asciiTheme="minorHAnsi" w:hAnsiTheme="minorHAnsi"/>
          <w:b/>
          <w:color w:val="000000"/>
          <w:sz w:val="22"/>
          <w:szCs w:val="22"/>
          <w:u w:val="single"/>
        </w:rPr>
        <w:t>de prendre contact avec la cadre de l’unité 3 semaines avant le début du stage</w:t>
      </w:r>
      <w:r w:rsidRPr="0033636C">
        <w:rPr>
          <w:rFonts w:asciiTheme="minorHAnsi" w:hAnsiTheme="minorHAnsi"/>
          <w:color w:val="000000"/>
          <w:sz w:val="22"/>
          <w:szCs w:val="22"/>
        </w:rPr>
        <w:t xml:space="preserve"> pour :</w:t>
      </w:r>
    </w:p>
    <w:p w:rsidR="001226A8" w:rsidRPr="0033636C" w:rsidRDefault="001226A8" w:rsidP="00617F5E">
      <w:pPr>
        <w:rPr>
          <w:rFonts w:asciiTheme="minorHAnsi" w:hAnsiTheme="minorHAnsi"/>
          <w:color w:val="000000"/>
          <w:sz w:val="22"/>
          <w:szCs w:val="22"/>
        </w:rPr>
      </w:pPr>
      <w:r w:rsidRPr="0033636C">
        <w:rPr>
          <w:rFonts w:asciiTheme="minorHAnsi" w:hAnsiTheme="minorHAnsi"/>
          <w:color w:val="000000"/>
          <w:sz w:val="22"/>
          <w:szCs w:val="22"/>
        </w:rPr>
        <w:t>- donner les informations nécessaires au bon déroulement du stage</w:t>
      </w:r>
    </w:p>
    <w:p w:rsidR="00617F5E" w:rsidRPr="0033636C" w:rsidRDefault="00617F5E" w:rsidP="00617F5E">
      <w:pPr>
        <w:rPr>
          <w:rFonts w:asciiTheme="minorHAnsi" w:hAnsiTheme="minorHAnsi"/>
          <w:color w:val="000000"/>
          <w:sz w:val="22"/>
          <w:szCs w:val="22"/>
        </w:rPr>
      </w:pPr>
      <w:r w:rsidRPr="0033636C">
        <w:rPr>
          <w:rFonts w:asciiTheme="minorHAnsi" w:hAnsiTheme="minorHAnsi"/>
          <w:color w:val="000000"/>
          <w:sz w:val="22"/>
          <w:szCs w:val="22"/>
        </w:rPr>
        <w:t>-</w:t>
      </w:r>
      <w:r w:rsidR="001226A8" w:rsidRPr="0033636C">
        <w:rPr>
          <w:rFonts w:asciiTheme="minorHAnsi" w:hAnsiTheme="minorHAnsi"/>
          <w:color w:val="000000"/>
          <w:sz w:val="22"/>
          <w:szCs w:val="22"/>
        </w:rPr>
        <w:t xml:space="preserve"> effectuer</w:t>
      </w:r>
      <w:r w:rsidRPr="0033636C">
        <w:rPr>
          <w:rFonts w:asciiTheme="minorHAnsi" w:hAnsiTheme="minorHAnsi"/>
          <w:color w:val="000000"/>
          <w:sz w:val="22"/>
          <w:szCs w:val="22"/>
        </w:rPr>
        <w:t xml:space="preserve"> la commande du trousseau</w:t>
      </w:r>
    </w:p>
    <w:p w:rsidR="00617F5E" w:rsidRPr="0033636C" w:rsidRDefault="00617F5E" w:rsidP="00617F5E">
      <w:pPr>
        <w:rPr>
          <w:rFonts w:asciiTheme="minorHAnsi" w:hAnsiTheme="minorHAnsi"/>
          <w:color w:val="000000"/>
          <w:sz w:val="22"/>
          <w:szCs w:val="22"/>
        </w:rPr>
      </w:pPr>
      <w:r w:rsidRPr="0033636C">
        <w:rPr>
          <w:rFonts w:asciiTheme="minorHAnsi" w:hAnsiTheme="minorHAnsi"/>
          <w:color w:val="000000"/>
          <w:sz w:val="22"/>
          <w:szCs w:val="22"/>
        </w:rPr>
        <w:t xml:space="preserve">- donner les </w:t>
      </w:r>
      <w:r w:rsidR="001226A8" w:rsidRPr="0033636C">
        <w:rPr>
          <w:rFonts w:asciiTheme="minorHAnsi" w:hAnsiTheme="minorHAnsi"/>
          <w:color w:val="000000"/>
          <w:sz w:val="22"/>
          <w:szCs w:val="22"/>
        </w:rPr>
        <w:t>informations concernant la 1ere journée d’accueil</w:t>
      </w:r>
    </w:p>
    <w:p w:rsidR="001226A8" w:rsidRPr="0033636C" w:rsidRDefault="001226A8" w:rsidP="00617F5E">
      <w:pPr>
        <w:rPr>
          <w:rFonts w:asciiTheme="minorHAnsi" w:hAnsiTheme="minorHAnsi"/>
          <w:b/>
          <w:color w:val="000000"/>
          <w:sz w:val="22"/>
          <w:szCs w:val="22"/>
        </w:rPr>
      </w:pPr>
      <w:r w:rsidRPr="0033636C">
        <w:rPr>
          <w:rFonts w:asciiTheme="minorHAnsi" w:hAnsiTheme="minorHAnsi"/>
          <w:color w:val="000000"/>
          <w:sz w:val="22"/>
          <w:szCs w:val="22"/>
        </w:rPr>
        <w:t xml:space="preserve">- faire les autorisations d’accès à l’UHSA auprès de l’administration pénitentiaire: </w:t>
      </w:r>
      <w:r w:rsidRPr="0033636C">
        <w:rPr>
          <w:rFonts w:asciiTheme="minorHAnsi" w:hAnsiTheme="minorHAnsi"/>
          <w:b/>
          <w:color w:val="000000"/>
          <w:sz w:val="22"/>
          <w:szCs w:val="22"/>
        </w:rPr>
        <w:t>envoyer sa carte d’identité</w:t>
      </w:r>
    </w:p>
    <w:p w:rsidR="001226A8" w:rsidRPr="0033636C" w:rsidRDefault="001226A8" w:rsidP="00617F5E">
      <w:pPr>
        <w:rPr>
          <w:rFonts w:asciiTheme="minorHAnsi" w:hAnsiTheme="minorHAnsi"/>
          <w:b/>
          <w:color w:val="000000"/>
          <w:sz w:val="22"/>
          <w:szCs w:val="22"/>
        </w:rPr>
      </w:pPr>
    </w:p>
    <w:p w:rsidR="001226A8" w:rsidRPr="0033636C" w:rsidRDefault="001226A8" w:rsidP="001226A8">
      <w:pPr>
        <w:jc w:val="both"/>
        <w:rPr>
          <w:rFonts w:asciiTheme="minorHAnsi" w:hAnsiTheme="minorHAnsi"/>
          <w:sz w:val="22"/>
          <w:szCs w:val="22"/>
        </w:rPr>
      </w:pPr>
      <w:r w:rsidRPr="0033636C">
        <w:rPr>
          <w:rFonts w:asciiTheme="minorHAnsi" w:hAnsiTheme="minorHAnsi"/>
          <w:sz w:val="22"/>
          <w:szCs w:val="22"/>
        </w:rPr>
        <w:t>Par mesure de sécurité, sont interdits : Smartphones et téléphones portables, tout objet électronique en général, clés USB et autres dispositifs de stockage, objets tranchants ou pointus… (liste non exhaustive)</w:t>
      </w:r>
    </w:p>
    <w:p w:rsidR="001226A8" w:rsidRPr="0033636C" w:rsidRDefault="001226A8" w:rsidP="001226A8">
      <w:pPr>
        <w:jc w:val="both"/>
        <w:rPr>
          <w:rFonts w:asciiTheme="minorHAnsi" w:hAnsiTheme="minorHAnsi"/>
          <w:sz w:val="22"/>
          <w:szCs w:val="22"/>
        </w:rPr>
      </w:pPr>
      <w:r w:rsidRPr="0033636C">
        <w:rPr>
          <w:rFonts w:asciiTheme="minorHAnsi" w:hAnsiTheme="minorHAnsi"/>
          <w:sz w:val="22"/>
          <w:szCs w:val="22"/>
        </w:rPr>
        <w:t>Un passage par un portique (détection du métal) et l’analyse par rayon X  des affaires transportables sont réalisés à chaque entrée dans la structure.</w:t>
      </w:r>
    </w:p>
    <w:p w:rsidR="001226A8" w:rsidRPr="0033636C" w:rsidRDefault="001226A8" w:rsidP="001226A8">
      <w:pPr>
        <w:rPr>
          <w:rFonts w:asciiTheme="minorHAnsi" w:hAnsiTheme="minorHAnsi"/>
          <w:b/>
          <w:sz w:val="22"/>
          <w:szCs w:val="22"/>
        </w:rPr>
      </w:pPr>
      <w:r w:rsidRPr="0033636C">
        <w:rPr>
          <w:rFonts w:asciiTheme="minorHAnsi" w:hAnsiTheme="minorHAnsi"/>
          <w:sz w:val="22"/>
          <w:szCs w:val="22"/>
        </w:rPr>
        <w:t>Prévoir un petit cadenas pour le vestiaire ainsi qu’une pièce d’identité</w:t>
      </w:r>
    </w:p>
    <w:p w:rsidR="00617F5E" w:rsidRPr="0033636C" w:rsidRDefault="00617F5E" w:rsidP="00617F5E">
      <w:pPr>
        <w:rPr>
          <w:rFonts w:asciiTheme="minorHAnsi" w:hAnsiTheme="minorHAnsi"/>
          <w:b/>
          <w:sz w:val="22"/>
          <w:szCs w:val="22"/>
        </w:rPr>
      </w:pPr>
    </w:p>
    <w:p w:rsidR="001226A8" w:rsidRPr="0033636C" w:rsidRDefault="001226A8" w:rsidP="001226A8">
      <w:pPr>
        <w:numPr>
          <w:ilvl w:val="0"/>
          <w:numId w:val="9"/>
        </w:numPr>
        <w:rPr>
          <w:rFonts w:asciiTheme="minorHAnsi" w:hAnsiTheme="minorHAnsi" w:cs="Arial"/>
          <w:sz w:val="22"/>
          <w:szCs w:val="22"/>
        </w:rPr>
      </w:pPr>
      <w:r w:rsidRPr="0033636C">
        <w:rPr>
          <w:rFonts w:asciiTheme="minorHAnsi" w:hAnsiTheme="minorHAnsi" w:cs="Arial"/>
          <w:sz w:val="22"/>
          <w:szCs w:val="22"/>
        </w:rPr>
        <w:t>Repas : sur place </w:t>
      </w:r>
    </w:p>
    <w:p w:rsidR="001226A8" w:rsidRPr="0033636C" w:rsidRDefault="001226A8" w:rsidP="001226A8">
      <w:pPr>
        <w:numPr>
          <w:ilvl w:val="0"/>
          <w:numId w:val="9"/>
        </w:numPr>
        <w:rPr>
          <w:rFonts w:asciiTheme="minorHAnsi" w:hAnsiTheme="minorHAnsi" w:cs="Arial"/>
          <w:sz w:val="22"/>
          <w:szCs w:val="22"/>
        </w:rPr>
      </w:pPr>
      <w:r w:rsidRPr="0033636C">
        <w:rPr>
          <w:rFonts w:asciiTheme="minorHAnsi" w:hAnsiTheme="minorHAnsi" w:cs="Arial"/>
          <w:sz w:val="22"/>
          <w:szCs w:val="22"/>
        </w:rPr>
        <w:t>Tenue</w:t>
      </w:r>
      <w:r w:rsidR="0033636C">
        <w:rPr>
          <w:rFonts w:asciiTheme="minorHAnsi" w:hAnsiTheme="minorHAnsi" w:cs="Arial"/>
          <w:sz w:val="22"/>
          <w:szCs w:val="22"/>
        </w:rPr>
        <w:t>s</w:t>
      </w:r>
      <w:r w:rsidRPr="0033636C">
        <w:rPr>
          <w:rFonts w:asciiTheme="minorHAnsi" w:hAnsiTheme="minorHAnsi" w:cs="Arial"/>
          <w:sz w:val="22"/>
          <w:szCs w:val="22"/>
        </w:rPr>
        <w:t> : fournies par l’hôpital</w:t>
      </w:r>
    </w:p>
    <w:p w:rsidR="001226A8" w:rsidRPr="0033636C" w:rsidRDefault="001226A8" w:rsidP="00617F5E">
      <w:pPr>
        <w:rPr>
          <w:rFonts w:asciiTheme="minorHAnsi" w:hAnsiTheme="minorHAnsi"/>
          <w:b/>
          <w:sz w:val="20"/>
        </w:rPr>
      </w:pPr>
    </w:p>
    <w:p w:rsidR="001226A8" w:rsidRPr="0033636C" w:rsidRDefault="001226A8" w:rsidP="001226A8">
      <w:pPr>
        <w:rPr>
          <w:rFonts w:asciiTheme="minorHAnsi" w:hAnsiTheme="minorHAnsi" w:cs="Arial"/>
          <w:sz w:val="22"/>
          <w:szCs w:val="22"/>
        </w:rPr>
      </w:pPr>
      <w:r w:rsidRPr="0033636C">
        <w:rPr>
          <w:rFonts w:asciiTheme="minorHAnsi" w:hAnsiTheme="minorHAnsi"/>
          <w:sz w:val="22"/>
          <w:szCs w:val="22"/>
        </w:rPr>
        <w:t xml:space="preserve">Parcours de stage possible : Sur le pôle SMPR(Corbas), établissement pour mineurs(Meyzieu) et SMPR Saint Quentin </w:t>
      </w:r>
      <w:proofErr w:type="spellStart"/>
      <w:r w:rsidRPr="0033636C">
        <w:rPr>
          <w:rFonts w:asciiTheme="minorHAnsi" w:hAnsiTheme="minorHAnsi"/>
          <w:sz w:val="22"/>
          <w:szCs w:val="22"/>
        </w:rPr>
        <w:t>Fallavier</w:t>
      </w:r>
      <w:proofErr w:type="spellEnd"/>
      <w:r w:rsidRPr="0033636C">
        <w:rPr>
          <w:rFonts w:asciiTheme="minorHAnsi" w:hAnsiTheme="minorHAnsi"/>
          <w:sz w:val="22"/>
          <w:szCs w:val="22"/>
        </w:rPr>
        <w:t>.</w:t>
      </w:r>
    </w:p>
    <w:p w:rsidR="001226A8" w:rsidRDefault="001226A8" w:rsidP="00617F5E">
      <w:pPr>
        <w:rPr>
          <w:rFonts w:ascii="Calibri" w:hAnsi="Calibri"/>
          <w:b/>
          <w:sz w:val="20"/>
        </w:rPr>
      </w:pPr>
    </w:p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08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1226A8" w:rsidRDefault="008621EE" w:rsidP="008621EE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226A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Acteurs de l’encadrement</w:t>
            </w:r>
            <w:r w:rsidRPr="001226A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 :</w:t>
            </w:r>
          </w:p>
          <w:p w:rsidR="001226A8" w:rsidRPr="001226A8" w:rsidRDefault="001226A8" w:rsidP="008621EE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8621EE" w:rsidRPr="001226A8" w:rsidRDefault="001226A8" w:rsidP="008621E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226A8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Maître de stage :</w:t>
            </w:r>
            <w:r w:rsidRPr="001226A8">
              <w:rPr>
                <w:rFonts w:asciiTheme="minorHAnsi" w:hAnsiTheme="minorHAnsi" w:cs="Arial"/>
                <w:sz w:val="22"/>
                <w:szCs w:val="22"/>
              </w:rPr>
              <w:t xml:space="preserve"> C</w:t>
            </w:r>
            <w:r w:rsidR="008621EE" w:rsidRPr="001226A8">
              <w:rPr>
                <w:rFonts w:asciiTheme="minorHAnsi" w:hAnsiTheme="minorHAnsi" w:cs="Arial"/>
                <w:sz w:val="22"/>
                <w:szCs w:val="22"/>
              </w:rPr>
              <w:t>adre de santé</w:t>
            </w:r>
            <w:r w:rsidRPr="001226A8">
              <w:rPr>
                <w:rFonts w:asciiTheme="minorHAnsi" w:hAnsiTheme="minorHAnsi" w:cs="Arial"/>
                <w:sz w:val="22"/>
                <w:szCs w:val="22"/>
              </w:rPr>
              <w:t xml:space="preserve"> – Mme BONNET ML.</w:t>
            </w:r>
          </w:p>
          <w:p w:rsidR="001226A8" w:rsidRPr="001226A8" w:rsidRDefault="001226A8" w:rsidP="008621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621EE" w:rsidRPr="001226A8" w:rsidRDefault="008621EE" w:rsidP="008621EE">
            <w:pPr>
              <w:rPr>
                <w:rFonts w:asciiTheme="minorHAnsi" w:hAnsiTheme="minorHAnsi"/>
                <w:sz w:val="22"/>
                <w:szCs w:val="22"/>
              </w:rPr>
            </w:pPr>
            <w:r w:rsidRPr="001226A8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Tuteurs :</w:t>
            </w:r>
            <w:r w:rsidRPr="001226A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226A8" w:rsidRPr="001226A8">
              <w:rPr>
                <w:rFonts w:asciiTheme="minorHAnsi" w:hAnsiTheme="minorHAnsi" w:cs="Arial"/>
                <w:sz w:val="22"/>
                <w:szCs w:val="22"/>
              </w:rPr>
              <w:t xml:space="preserve">Mr PUGET </w:t>
            </w:r>
            <w:r w:rsidR="001226A8" w:rsidRPr="001226A8">
              <w:rPr>
                <w:rFonts w:asciiTheme="minorHAnsi" w:hAnsiTheme="minorHAnsi"/>
                <w:sz w:val="22"/>
                <w:szCs w:val="22"/>
              </w:rPr>
              <w:t xml:space="preserve">J. </w:t>
            </w:r>
            <w:r w:rsidR="001226A8">
              <w:rPr>
                <w:rFonts w:asciiTheme="minorHAnsi" w:hAnsiTheme="minorHAnsi"/>
                <w:sz w:val="22"/>
                <w:szCs w:val="22"/>
              </w:rPr>
              <w:t xml:space="preserve">et </w:t>
            </w:r>
            <w:r w:rsidR="001226A8" w:rsidRPr="001226A8">
              <w:rPr>
                <w:rFonts w:asciiTheme="minorHAnsi" w:hAnsiTheme="minorHAnsi"/>
                <w:sz w:val="22"/>
                <w:szCs w:val="22"/>
              </w:rPr>
              <w:t>Mme NADAL V.</w:t>
            </w:r>
          </w:p>
          <w:p w:rsidR="001226A8" w:rsidRPr="001226A8" w:rsidRDefault="001226A8" w:rsidP="008621E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621EE" w:rsidRDefault="008621EE" w:rsidP="008621E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226A8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Professionnels de proximité :</w:t>
            </w:r>
            <w:r w:rsidRPr="001226A8">
              <w:rPr>
                <w:rFonts w:asciiTheme="minorHAnsi" w:hAnsiTheme="minorHAnsi"/>
                <w:sz w:val="22"/>
                <w:szCs w:val="22"/>
              </w:rPr>
              <w:t xml:space="preserve"> Equipe soignante. Deux </w:t>
            </w:r>
            <w:r w:rsidR="00FE1545" w:rsidRPr="001226A8">
              <w:rPr>
                <w:rFonts w:asciiTheme="minorHAnsi" w:hAnsiTheme="minorHAnsi"/>
                <w:sz w:val="22"/>
                <w:szCs w:val="22"/>
              </w:rPr>
              <w:t>infirmiers</w:t>
            </w:r>
            <w:r w:rsidRPr="001226A8">
              <w:rPr>
                <w:rFonts w:asciiTheme="minorHAnsi" w:hAnsiTheme="minorHAnsi"/>
                <w:sz w:val="22"/>
                <w:szCs w:val="22"/>
              </w:rPr>
              <w:t xml:space="preserve"> référents sont attribués à l’étudiant durant son stage.</w:t>
            </w:r>
          </w:p>
          <w:p w:rsidR="001226A8" w:rsidRPr="001226A8" w:rsidRDefault="001226A8" w:rsidP="008621E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936E7" w:rsidRDefault="008621EE" w:rsidP="001226A8">
            <w:pPr>
              <w:rPr>
                <w:rFonts w:ascii="Calibri" w:hAnsi="Calibri"/>
                <w:sz w:val="20"/>
                <w:szCs w:val="16"/>
              </w:rPr>
            </w:pPr>
            <w:r w:rsidRPr="001226A8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Formateurs  </w:t>
            </w:r>
            <w:r w:rsidRPr="001226A8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Référents professionnels de stage :</w:t>
            </w:r>
            <w:r w:rsidRPr="001226A8">
              <w:rPr>
                <w:rFonts w:asciiTheme="minorHAnsi" w:hAnsiTheme="minorHAnsi" w:cs="Arial"/>
                <w:sz w:val="22"/>
                <w:szCs w:val="22"/>
              </w:rPr>
              <w:t xml:space="preserve"> Didier REYNES (IFSI </w:t>
            </w:r>
            <w:proofErr w:type="spellStart"/>
            <w:r w:rsidRPr="001226A8">
              <w:rPr>
                <w:rFonts w:asciiTheme="minorHAnsi" w:hAnsiTheme="minorHAnsi" w:cs="Arial"/>
                <w:sz w:val="22"/>
                <w:szCs w:val="22"/>
              </w:rPr>
              <w:t>Vinatier</w:t>
            </w:r>
            <w:proofErr w:type="spellEnd"/>
            <w:r w:rsidR="000403D0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364A0C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="00364A0C">
              <w:rPr>
                <w:rFonts w:asciiTheme="minorHAnsi" w:hAnsiTheme="minorHAnsi" w:cs="Arial"/>
                <w:sz w:val="22"/>
                <w:szCs w:val="22"/>
              </w:rPr>
              <w:t>Touria</w:t>
            </w:r>
            <w:proofErr w:type="spellEnd"/>
            <w:r w:rsidR="00364A0C">
              <w:rPr>
                <w:rFonts w:asciiTheme="minorHAnsi" w:hAnsiTheme="minorHAnsi" w:cs="Arial"/>
                <w:sz w:val="22"/>
                <w:szCs w:val="22"/>
              </w:rPr>
              <w:t xml:space="preserve"> EL MOUSTABCHIR (IFSI Clemenceau)</w:t>
            </w: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64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1226A8" w:rsidRDefault="008621EE" w:rsidP="008621EE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1226A8">
              <w:rPr>
                <w:rFonts w:ascii="Calibri" w:hAnsi="Calibri" w:cs="Arial"/>
                <w:b/>
                <w:sz w:val="22"/>
                <w:szCs w:val="22"/>
                <w:u w:val="single"/>
              </w:rPr>
              <w:t>Réflexions collectives, noter la fréqu</w:t>
            </w:r>
            <w:r w:rsidR="001226A8">
              <w:rPr>
                <w:rFonts w:ascii="Calibri" w:hAnsi="Calibri" w:cs="Arial"/>
                <w:b/>
                <w:sz w:val="22"/>
                <w:szCs w:val="22"/>
                <w:u w:val="single"/>
              </w:rPr>
              <w:t>ence (hebdomadaire, mensuelle …</w:t>
            </w:r>
            <w:r w:rsidRPr="001226A8">
              <w:rPr>
                <w:rFonts w:ascii="Calibri" w:hAnsi="Calibri" w:cs="Arial"/>
                <w:b/>
                <w:sz w:val="22"/>
                <w:szCs w:val="22"/>
                <w:u w:val="single"/>
              </w:rPr>
              <w:t>) :</w:t>
            </w:r>
          </w:p>
          <w:p w:rsidR="001226A8" w:rsidRPr="001226A8" w:rsidRDefault="001226A8" w:rsidP="008621E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621EE" w:rsidRPr="001226A8" w:rsidRDefault="008621EE" w:rsidP="008621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226A8">
              <w:rPr>
                <w:rFonts w:ascii="Calibri" w:hAnsi="Calibri"/>
                <w:sz w:val="22"/>
                <w:szCs w:val="22"/>
              </w:rPr>
              <w:t>Relèves quotidiennes</w:t>
            </w:r>
          </w:p>
          <w:p w:rsidR="00E936E7" w:rsidRPr="0033636C" w:rsidRDefault="008621EE" w:rsidP="008621EE">
            <w:pPr>
              <w:rPr>
                <w:rFonts w:ascii="Calibri" w:hAnsi="Calibri"/>
                <w:sz w:val="22"/>
                <w:szCs w:val="22"/>
              </w:rPr>
            </w:pPr>
            <w:r w:rsidRPr="001226A8">
              <w:rPr>
                <w:rFonts w:ascii="Calibri" w:hAnsi="Calibri"/>
                <w:sz w:val="22"/>
                <w:szCs w:val="22"/>
              </w:rPr>
              <w:t>Réunions de synthèse clinique</w:t>
            </w:r>
            <w:r w:rsidR="001226A8">
              <w:rPr>
                <w:rFonts w:ascii="Calibri" w:hAnsi="Calibri"/>
                <w:sz w:val="22"/>
                <w:szCs w:val="22"/>
              </w:rPr>
              <w:t xml:space="preserve"> 2 fois/mois</w:t>
            </w: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6936F6">
        <w:trPr>
          <w:trHeight w:val="19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Pr="001226A8" w:rsidRDefault="00E936E7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1226A8">
              <w:rPr>
                <w:rFonts w:ascii="Calibri" w:hAnsi="Calibri" w:cs="Arial"/>
                <w:b/>
                <w:sz w:val="22"/>
                <w:szCs w:val="22"/>
                <w:u w:val="single"/>
              </w:rPr>
              <w:t>Documentation</w:t>
            </w:r>
            <w:r w:rsidR="00C164B7" w:rsidRPr="001226A8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à disposition de l’étudiant/élève</w:t>
            </w:r>
            <w:r w:rsidRPr="001226A8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:</w:t>
            </w:r>
          </w:p>
          <w:p w:rsidR="00E936E7" w:rsidRPr="001226A8" w:rsidRDefault="00E936E7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="001226A8" w:rsidRPr="001226A8" w:rsidRDefault="001226A8" w:rsidP="008621EE">
            <w:pPr>
              <w:rPr>
                <w:rFonts w:ascii="Calibri" w:hAnsi="Calibri"/>
                <w:sz w:val="22"/>
                <w:szCs w:val="22"/>
              </w:rPr>
            </w:pPr>
            <w:r w:rsidRPr="001226A8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8621EE" w:rsidRPr="001226A8">
              <w:rPr>
                <w:rFonts w:ascii="Calibri" w:hAnsi="Calibri"/>
                <w:sz w:val="22"/>
                <w:szCs w:val="22"/>
              </w:rPr>
              <w:t>Pr</w:t>
            </w:r>
            <w:r w:rsidRPr="001226A8">
              <w:rPr>
                <w:rFonts w:ascii="Calibri" w:hAnsi="Calibri"/>
                <w:sz w:val="22"/>
                <w:szCs w:val="22"/>
              </w:rPr>
              <w:t>otocole de fonctionnement UHSA</w:t>
            </w:r>
          </w:p>
          <w:p w:rsidR="001226A8" w:rsidRPr="001226A8" w:rsidRDefault="001226A8" w:rsidP="008621EE">
            <w:pPr>
              <w:rPr>
                <w:rFonts w:ascii="Calibri" w:hAnsi="Calibri"/>
                <w:sz w:val="22"/>
                <w:szCs w:val="22"/>
              </w:rPr>
            </w:pPr>
            <w:r w:rsidRPr="001226A8">
              <w:rPr>
                <w:rFonts w:ascii="Calibri" w:hAnsi="Calibri"/>
                <w:sz w:val="22"/>
                <w:szCs w:val="22"/>
              </w:rPr>
              <w:t>- Règlement intérieur UHSA</w:t>
            </w:r>
          </w:p>
          <w:p w:rsidR="008621EE" w:rsidRPr="001226A8" w:rsidRDefault="001226A8" w:rsidP="008621EE">
            <w:pPr>
              <w:rPr>
                <w:rFonts w:ascii="Calibri" w:hAnsi="Calibri"/>
                <w:sz w:val="22"/>
                <w:szCs w:val="22"/>
              </w:rPr>
            </w:pPr>
            <w:r w:rsidRPr="001226A8">
              <w:rPr>
                <w:rFonts w:ascii="Calibri" w:hAnsi="Calibri"/>
                <w:sz w:val="22"/>
                <w:szCs w:val="22"/>
              </w:rPr>
              <w:t>- L</w:t>
            </w:r>
            <w:r w:rsidR="008621EE" w:rsidRPr="001226A8">
              <w:rPr>
                <w:rFonts w:ascii="Calibri" w:hAnsi="Calibri"/>
                <w:sz w:val="22"/>
                <w:szCs w:val="22"/>
              </w:rPr>
              <w:t>ivret les incontournables</w:t>
            </w:r>
          </w:p>
          <w:p w:rsidR="001226A8" w:rsidRPr="001226A8" w:rsidRDefault="001226A8" w:rsidP="008621EE">
            <w:pPr>
              <w:rPr>
                <w:rFonts w:ascii="Calibri" w:hAnsi="Calibri"/>
                <w:sz w:val="22"/>
                <w:szCs w:val="22"/>
              </w:rPr>
            </w:pPr>
            <w:r w:rsidRPr="001226A8">
              <w:rPr>
                <w:rFonts w:ascii="Calibri" w:hAnsi="Calibri"/>
                <w:sz w:val="22"/>
                <w:szCs w:val="22"/>
              </w:rPr>
              <w:t>- Classeur à destination des étudiants</w:t>
            </w:r>
          </w:p>
          <w:p w:rsidR="001226A8" w:rsidRPr="001226A8" w:rsidRDefault="001226A8" w:rsidP="008621EE">
            <w:pPr>
              <w:rPr>
                <w:rFonts w:ascii="Calibri" w:hAnsi="Calibri"/>
                <w:sz w:val="22"/>
                <w:szCs w:val="22"/>
              </w:rPr>
            </w:pPr>
            <w:r w:rsidRPr="001226A8">
              <w:rPr>
                <w:rFonts w:ascii="Calibri" w:hAnsi="Calibri"/>
                <w:sz w:val="22"/>
                <w:szCs w:val="22"/>
              </w:rPr>
              <w:t xml:space="preserve">- Memento droit pénal 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  <w:tr w:rsidR="00E936E7" w:rsidTr="001226A8">
        <w:trPr>
          <w:trHeight w:val="151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Pr="001226A8" w:rsidRDefault="00E936E7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1226A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Logiciels </w:t>
            </w:r>
            <w:r w:rsidR="006936F6" w:rsidRPr="001226A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utilisés </w:t>
            </w:r>
            <w:r w:rsidRPr="001226A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:</w:t>
            </w:r>
          </w:p>
          <w:p w:rsidR="00E936E7" w:rsidRDefault="00E936E7" w:rsidP="00AE468A">
            <w:pPr>
              <w:ind w:left="360"/>
              <w:rPr>
                <w:rFonts w:ascii="Calibri" w:hAnsi="Calibri" w:cs="Arial"/>
                <w:sz w:val="20"/>
              </w:rPr>
            </w:pPr>
          </w:p>
          <w:p w:rsidR="001226A8" w:rsidRPr="001226A8" w:rsidRDefault="001226A8" w:rsidP="001226A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226A8">
              <w:rPr>
                <w:rFonts w:asciiTheme="minorHAnsi" w:hAnsiTheme="minorHAnsi" w:cs="Arial"/>
                <w:sz w:val="22"/>
                <w:szCs w:val="22"/>
              </w:rPr>
              <w:t>- CORTEXTE</w:t>
            </w:r>
          </w:p>
          <w:p w:rsidR="001226A8" w:rsidRDefault="001226A8" w:rsidP="001226A8">
            <w:pPr>
              <w:rPr>
                <w:rFonts w:ascii="Calibri" w:hAnsi="Calibri"/>
                <w:sz w:val="20"/>
              </w:rPr>
            </w:pPr>
            <w:r w:rsidRPr="001226A8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proofErr w:type="spellStart"/>
            <w:r w:rsidRPr="001226A8">
              <w:rPr>
                <w:rFonts w:asciiTheme="minorHAnsi" w:hAnsiTheme="minorHAnsi" w:cs="Arial"/>
                <w:sz w:val="22"/>
                <w:szCs w:val="22"/>
              </w:rPr>
              <w:t>Bluekango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</w:tr>
    </w:tbl>
    <w:p w:rsidR="00042798" w:rsidRPr="006072D7" w:rsidRDefault="00042798" w:rsidP="006936F6">
      <w:pPr>
        <w:rPr>
          <w:rFonts w:ascii="Calibri" w:hAnsi="Calibri"/>
          <w:sz w:val="20"/>
          <w:szCs w:val="20"/>
        </w:rPr>
      </w:pPr>
    </w:p>
    <w:sectPr w:rsidR="00042798" w:rsidRPr="006072D7" w:rsidSect="006072D7">
      <w:headerReference w:type="default" r:id="rId9"/>
      <w:footerReference w:type="default" r:id="rId10"/>
      <w:pgSz w:w="11907" w:h="16840" w:code="9"/>
      <w:pgMar w:top="851" w:right="1418" w:bottom="540" w:left="1418" w:header="284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61" w:rsidRDefault="00C37561">
      <w:r>
        <w:separator/>
      </w:r>
    </w:p>
  </w:endnote>
  <w:endnote w:type="continuationSeparator" w:id="0">
    <w:p w:rsidR="00C37561" w:rsidRDefault="00C3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3F1" w:rsidRPr="00AB3226" w:rsidRDefault="001D23F1" w:rsidP="001D23F1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AB3226">
      <w:rPr>
        <w:rFonts w:ascii="Calibri" w:hAnsi="Calibri"/>
        <w:snapToGrid w:val="0"/>
      </w:rPr>
      <w:t xml:space="preserve">Page </w:t>
    </w:r>
    <w:r w:rsidRPr="00AB3226">
      <w:rPr>
        <w:rFonts w:ascii="Calibri" w:hAnsi="Calibri"/>
        <w:snapToGrid w:val="0"/>
      </w:rPr>
      <w:fldChar w:fldCharType="begin"/>
    </w:r>
    <w:r w:rsidRPr="00AB3226">
      <w:rPr>
        <w:rFonts w:ascii="Calibri" w:hAnsi="Calibri"/>
        <w:snapToGrid w:val="0"/>
      </w:rPr>
      <w:instrText xml:space="preserve"> PAGE </w:instrText>
    </w:r>
    <w:r w:rsidRPr="00AB3226">
      <w:rPr>
        <w:rFonts w:ascii="Calibri" w:hAnsi="Calibri"/>
        <w:snapToGrid w:val="0"/>
      </w:rPr>
      <w:fldChar w:fldCharType="separate"/>
    </w:r>
    <w:r w:rsidR="008F1181">
      <w:rPr>
        <w:rFonts w:ascii="Calibri" w:hAnsi="Calibri"/>
        <w:noProof/>
        <w:snapToGrid w:val="0"/>
      </w:rPr>
      <w:t>6</w:t>
    </w:r>
    <w:r w:rsidRPr="00AB3226">
      <w:rPr>
        <w:rFonts w:ascii="Calibri" w:hAnsi="Calibri"/>
        <w:snapToGrid w:val="0"/>
      </w:rPr>
      <w:fldChar w:fldCharType="end"/>
    </w:r>
    <w:r w:rsidRPr="00AB3226">
      <w:rPr>
        <w:rFonts w:ascii="Calibri" w:hAnsi="Calibri"/>
        <w:snapToGrid w:val="0"/>
      </w:rPr>
      <w:t xml:space="preserve"> sur </w:t>
    </w:r>
    <w:r w:rsidRPr="00AB3226">
      <w:rPr>
        <w:rStyle w:val="Numrodepage"/>
        <w:rFonts w:ascii="Calibri" w:hAnsi="Calibri"/>
      </w:rPr>
      <w:fldChar w:fldCharType="begin"/>
    </w:r>
    <w:r w:rsidRPr="00AB3226">
      <w:rPr>
        <w:rStyle w:val="Numrodepage"/>
        <w:rFonts w:ascii="Calibri" w:hAnsi="Calibri"/>
      </w:rPr>
      <w:instrText xml:space="preserve"> NUMPAGES </w:instrText>
    </w:r>
    <w:r w:rsidRPr="00AB3226">
      <w:rPr>
        <w:rStyle w:val="Numrodepage"/>
        <w:rFonts w:ascii="Calibri" w:hAnsi="Calibri"/>
      </w:rPr>
      <w:fldChar w:fldCharType="separate"/>
    </w:r>
    <w:r w:rsidR="008F1181">
      <w:rPr>
        <w:rStyle w:val="Numrodepage"/>
        <w:rFonts w:ascii="Calibri" w:hAnsi="Calibri"/>
        <w:noProof/>
      </w:rPr>
      <w:t>9</w:t>
    </w:r>
    <w:r w:rsidRPr="00AB3226">
      <w:rPr>
        <w:rStyle w:val="Numrodepage"/>
        <w:rFonts w:ascii="Calibri" w:hAnsi="Calibri"/>
      </w:rPr>
      <w:fldChar w:fldCharType="end"/>
    </w:r>
  </w:p>
  <w:p w:rsidR="001D23F1" w:rsidRDefault="001D23F1" w:rsidP="001D23F1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  <w:color w:val="E72469"/>
      </w:rPr>
    </w:pPr>
    <w:r w:rsidRPr="00AB3226">
      <w:rPr>
        <w:rStyle w:val="Numrodepage"/>
        <w:rFonts w:ascii="Calibri" w:hAnsi="Calibri"/>
        <w:color w:val="E72469"/>
      </w:rPr>
      <w:t>Document diffus</w:t>
    </w:r>
    <w:r>
      <w:rPr>
        <w:rStyle w:val="Numrodepage"/>
        <w:rFonts w:ascii="Calibri" w:hAnsi="Calibri"/>
        <w:color w:val="E72469"/>
      </w:rPr>
      <w:t xml:space="preserve">é par le Département Qualité </w:t>
    </w:r>
    <w:r w:rsidRPr="00AB3226">
      <w:rPr>
        <w:rStyle w:val="Numrodepage"/>
        <w:rFonts w:ascii="Calibri" w:hAnsi="Calibri"/>
        <w:color w:val="E72469"/>
      </w:rPr>
      <w:t>Sécurité</w:t>
    </w:r>
    <w:r>
      <w:rPr>
        <w:rStyle w:val="Numrodepage"/>
        <w:rFonts w:ascii="Calibri" w:hAnsi="Calibri"/>
        <w:color w:val="E72469"/>
      </w:rPr>
      <w:t xml:space="preserve"> Hygiène</w:t>
    </w:r>
    <w:r w:rsidRPr="00B2446F">
      <w:rPr>
        <w:rFonts w:ascii="Calibri" w:hAnsi="Calibri"/>
        <w:color w:val="E72469"/>
      </w:rPr>
      <w:t xml:space="preserve"> </w:t>
    </w:r>
  </w:p>
  <w:p w:rsidR="00F46524" w:rsidRPr="001D23F1" w:rsidRDefault="001D23F1" w:rsidP="001D23F1">
    <w:pPr>
      <w:pStyle w:val="Pieddepage"/>
      <w:pBdr>
        <w:top w:val="single" w:sz="6" w:space="1" w:color="auto"/>
      </w:pBdr>
      <w:jc w:val="center"/>
      <w:rPr>
        <w:rFonts w:ascii="Calibri" w:hAnsi="Calibri"/>
        <w:color w:val="000000"/>
      </w:rPr>
    </w:pPr>
    <w:r w:rsidRPr="00625612">
      <w:rPr>
        <w:rStyle w:val="Numrodepage"/>
        <w:rFonts w:ascii="Calibri" w:hAnsi="Calibri"/>
        <w:color w:val="000000"/>
      </w:rPr>
      <w:t>A</w:t>
    </w:r>
    <w:r>
      <w:rPr>
        <w:rStyle w:val="Numrodepage"/>
        <w:rFonts w:ascii="Calibri" w:hAnsi="Calibri"/>
        <w:color w:val="000000"/>
      </w:rPr>
      <w:t>TTENTION à l’impression : Etes-</w:t>
    </w:r>
    <w:r w:rsidRPr="00625612">
      <w:rPr>
        <w:rStyle w:val="Numrodepage"/>
        <w:rFonts w:ascii="Calibri" w:hAnsi="Calibri"/>
        <w:color w:val="000000"/>
      </w:rPr>
      <w:t>vous sûr d’avoir la bonne version 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61" w:rsidRDefault="00C37561">
      <w:r>
        <w:separator/>
      </w:r>
    </w:p>
  </w:footnote>
  <w:footnote w:type="continuationSeparator" w:id="0">
    <w:p w:rsidR="00C37561" w:rsidRDefault="00C3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424"/>
      <w:gridCol w:w="5104"/>
      <w:gridCol w:w="160"/>
      <w:gridCol w:w="2675"/>
    </w:tblGrid>
    <w:tr w:rsidR="00F46524" w:rsidTr="00AC66CD">
      <w:trPr>
        <w:jc w:val="center"/>
      </w:trPr>
      <w:tc>
        <w:tcPr>
          <w:tcW w:w="2411" w:type="dxa"/>
          <w:vAlign w:val="bottom"/>
        </w:tcPr>
        <w:p w:rsidR="00F46524" w:rsidRDefault="00F46524">
          <w:pPr>
            <w:pStyle w:val="En-tte"/>
            <w:rPr>
              <w:sz w:val="24"/>
            </w:rPr>
          </w:pPr>
        </w:p>
      </w:tc>
      <w:tc>
        <w:tcPr>
          <w:tcW w:w="5528" w:type="dxa"/>
          <w:gridSpan w:val="2"/>
          <w:vAlign w:val="bottom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</w:tr>
    <w:tr w:rsidR="00F46524" w:rsidTr="00AC66CD">
      <w:trPr>
        <w:cantSplit/>
        <w:trHeight w:hRule="exact" w:val="803"/>
        <w:jc w:val="center"/>
      </w:trPr>
      <w:tc>
        <w:tcPr>
          <w:tcW w:w="2835" w:type="dxa"/>
          <w:gridSpan w:val="2"/>
          <w:vMerge w:val="restart"/>
          <w:vAlign w:val="center"/>
        </w:tcPr>
        <w:p w:rsidR="00F46524" w:rsidRDefault="00AC66CD" w:rsidP="00F62688">
          <w:pPr>
            <w:pStyle w:val="En-tte"/>
            <w:jc w:val="center"/>
            <w:rPr>
              <w:rFonts w:ascii="Arial" w:hAnsi="Arial"/>
              <w:sz w:val="16"/>
            </w:rPr>
          </w:pPr>
          <w:r>
            <w:rPr>
              <w:noProof/>
              <w:color w:val="1F497D"/>
            </w:rPr>
            <w:drawing>
              <wp:inline distT="0" distB="0" distL="0" distR="0" wp14:anchorId="2CC45EDA" wp14:editId="0477AA4A">
                <wp:extent cx="1656080" cy="685800"/>
                <wp:effectExtent l="0" t="0" r="1270" b="0"/>
                <wp:docPr id="1" name="Image 1" descr="Dimension final signatur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nsion final signatur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7628" cy="690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E71622" w:rsidRDefault="00F46524" w:rsidP="009108EC">
          <w:pPr>
            <w:pStyle w:val="En-tte"/>
            <w:spacing w:after="120"/>
            <w:jc w:val="center"/>
            <w:rPr>
              <w:rFonts w:ascii="Calibri" w:hAnsi="Calibri"/>
              <w:b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LIVRET D’ACCUEIL ET D’ENCADREMENT DES ETUDIANTS/ELEVES</w:t>
          </w:r>
        </w:p>
        <w:p w:rsidR="00F46524" w:rsidRPr="006072D7" w:rsidRDefault="008621EE" w:rsidP="008621EE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b/>
              <w:sz w:val="24"/>
            </w:rPr>
            <w:t>Profession Infirmier (</w:t>
          </w:r>
          <w:proofErr w:type="spellStart"/>
          <w:r>
            <w:rPr>
              <w:rFonts w:ascii="Calibri" w:hAnsi="Calibri"/>
              <w:b/>
              <w:sz w:val="24"/>
            </w:rPr>
            <w:t>ière</w:t>
          </w:r>
          <w:proofErr w:type="spellEnd"/>
          <w:r>
            <w:rPr>
              <w:rFonts w:ascii="Calibri" w:hAnsi="Calibri"/>
              <w:b/>
              <w:sz w:val="24"/>
            </w:rPr>
            <w:t>)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INF-GRH-124</w:t>
          </w:r>
        </w:p>
        <w:p w:rsidR="00F46524" w:rsidRPr="006072D7" w:rsidRDefault="00C1554B" w:rsidP="001D23F1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Version 0</w:t>
          </w:r>
          <w:r w:rsidR="00CF489C">
            <w:rPr>
              <w:rFonts w:ascii="Calibri" w:hAnsi="Calibri"/>
              <w:sz w:val="24"/>
            </w:rPr>
            <w:t>3</w:t>
          </w:r>
        </w:p>
      </w:tc>
    </w:tr>
    <w:tr w:rsidR="00F46524" w:rsidTr="00AC66CD">
      <w:trPr>
        <w:cantSplit/>
        <w:trHeight w:val="802"/>
        <w:jc w:val="center"/>
      </w:trPr>
      <w:tc>
        <w:tcPr>
          <w:tcW w:w="2835" w:type="dxa"/>
          <w:gridSpan w:val="2"/>
          <w:vMerge/>
        </w:tcPr>
        <w:p w:rsidR="00F46524" w:rsidRDefault="00F46524">
          <w:pPr>
            <w:pStyle w:val="En-tte"/>
            <w:jc w:val="center"/>
            <w:rPr>
              <w:sz w:val="44"/>
            </w:rPr>
          </w:pPr>
        </w:p>
      </w:tc>
      <w:tc>
        <w:tcPr>
          <w:tcW w:w="51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Date d'application :</w:t>
          </w:r>
        </w:p>
        <w:p w:rsidR="00F46524" w:rsidRPr="006072D7" w:rsidRDefault="00CF489C" w:rsidP="00620963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01/12/2024</w:t>
          </w:r>
        </w:p>
      </w:tc>
    </w:tr>
    <w:tr w:rsidR="00F46524" w:rsidTr="00AC66CD">
      <w:trPr>
        <w:trHeight w:hRule="exact" w:val="400"/>
        <w:jc w:val="center"/>
      </w:trPr>
      <w:tc>
        <w:tcPr>
          <w:tcW w:w="2411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16"/>
            </w:rPr>
          </w:pPr>
        </w:p>
      </w:tc>
      <w:tc>
        <w:tcPr>
          <w:tcW w:w="5528" w:type="dxa"/>
          <w:gridSpan w:val="2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160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</w:tr>
  </w:tbl>
  <w:p w:rsidR="00F46524" w:rsidRDefault="00F46524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 w15:restartNumberingAfterBreak="0">
    <w:nsid w:val="01AF40D8"/>
    <w:multiLevelType w:val="hybridMultilevel"/>
    <w:tmpl w:val="CDE45746"/>
    <w:lvl w:ilvl="0" w:tplc="0F187E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0ABC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 w15:restartNumberingAfterBreak="0">
    <w:nsid w:val="103A45CB"/>
    <w:multiLevelType w:val="multilevel"/>
    <w:tmpl w:val="FF6214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B622B"/>
    <w:multiLevelType w:val="hybridMultilevel"/>
    <w:tmpl w:val="C876EC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15B2"/>
    <w:multiLevelType w:val="hybridMultilevel"/>
    <w:tmpl w:val="FF621458"/>
    <w:lvl w:ilvl="0" w:tplc="58565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4EA2"/>
    <w:multiLevelType w:val="hybridMultilevel"/>
    <w:tmpl w:val="C3669978"/>
    <w:lvl w:ilvl="0" w:tplc="DEE459A2">
      <w:start w:val="1"/>
      <w:numFmt w:val="bullet"/>
      <w:lvlText w:val="•"/>
      <w:lvlJc w:val="left"/>
      <w:pPr>
        <w:ind w:left="186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05B6877"/>
    <w:multiLevelType w:val="hybridMultilevel"/>
    <w:tmpl w:val="F72A9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97B26"/>
    <w:multiLevelType w:val="hybridMultilevel"/>
    <w:tmpl w:val="7C541394"/>
    <w:lvl w:ilvl="0" w:tplc="DEE459A2">
      <w:start w:val="1"/>
      <w:numFmt w:val="bullet"/>
      <w:lvlText w:val="•"/>
      <w:lvlJc w:val="left"/>
      <w:pPr>
        <w:ind w:left="216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E501A1"/>
    <w:multiLevelType w:val="hybridMultilevel"/>
    <w:tmpl w:val="54DAA45C"/>
    <w:lvl w:ilvl="0" w:tplc="DEE459A2">
      <w:start w:val="1"/>
      <w:numFmt w:val="bullet"/>
      <w:lvlText w:val="•"/>
      <w:lvlJc w:val="left"/>
      <w:pPr>
        <w:ind w:left="228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2D8B7129"/>
    <w:multiLevelType w:val="hybridMultilevel"/>
    <w:tmpl w:val="8684D68A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F588E"/>
    <w:multiLevelType w:val="hybridMultilevel"/>
    <w:tmpl w:val="1AF6D5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A7741"/>
    <w:multiLevelType w:val="hybridMultilevel"/>
    <w:tmpl w:val="DA48B622"/>
    <w:lvl w:ilvl="0" w:tplc="001A5D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 w15:restartNumberingAfterBreak="0">
    <w:nsid w:val="52F302F5"/>
    <w:multiLevelType w:val="hybridMultilevel"/>
    <w:tmpl w:val="68C819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6A5D0A"/>
    <w:multiLevelType w:val="hybridMultilevel"/>
    <w:tmpl w:val="6ADA9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3446E"/>
    <w:multiLevelType w:val="hybridMultilevel"/>
    <w:tmpl w:val="FC7842B6"/>
    <w:lvl w:ilvl="0" w:tplc="001A5DB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884D91"/>
    <w:multiLevelType w:val="multilevel"/>
    <w:tmpl w:val="68223F5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 w15:restartNumberingAfterBreak="0">
    <w:nsid w:val="68055AA3"/>
    <w:multiLevelType w:val="hybridMultilevel"/>
    <w:tmpl w:val="D666B050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B40C0F"/>
    <w:multiLevelType w:val="hybridMultilevel"/>
    <w:tmpl w:val="9112C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01AA8"/>
    <w:multiLevelType w:val="hybridMultilevel"/>
    <w:tmpl w:val="CF10553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322A7"/>
    <w:multiLevelType w:val="hybridMultilevel"/>
    <w:tmpl w:val="2854A54E"/>
    <w:lvl w:ilvl="0" w:tplc="001A5D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2391B"/>
    <w:multiLevelType w:val="hybridMultilevel"/>
    <w:tmpl w:val="1F00AE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9"/>
  </w:num>
  <w:num w:numId="13">
    <w:abstractNumId w:val="15"/>
  </w:num>
  <w:num w:numId="14">
    <w:abstractNumId w:val="10"/>
  </w:num>
  <w:num w:numId="15">
    <w:abstractNumId w:val="6"/>
  </w:num>
  <w:num w:numId="16">
    <w:abstractNumId w:val="8"/>
  </w:num>
  <w:num w:numId="17">
    <w:abstractNumId w:val="22"/>
  </w:num>
  <w:num w:numId="18">
    <w:abstractNumId w:val="20"/>
  </w:num>
  <w:num w:numId="19">
    <w:abstractNumId w:val="1"/>
  </w:num>
  <w:num w:numId="20">
    <w:abstractNumId w:val="7"/>
  </w:num>
  <w:num w:numId="21">
    <w:abstractNumId w:val="19"/>
  </w:num>
  <w:num w:numId="22">
    <w:abstractNumId w:val="16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56"/>
    <w:rsid w:val="000403D0"/>
    <w:rsid w:val="00042798"/>
    <w:rsid w:val="00080748"/>
    <w:rsid w:val="000A22C0"/>
    <w:rsid w:val="000E06F1"/>
    <w:rsid w:val="00122197"/>
    <w:rsid w:val="001226A8"/>
    <w:rsid w:val="00145BEC"/>
    <w:rsid w:val="00157647"/>
    <w:rsid w:val="00197B49"/>
    <w:rsid w:val="001A3946"/>
    <w:rsid w:val="001A4850"/>
    <w:rsid w:val="001D23F1"/>
    <w:rsid w:val="001E7409"/>
    <w:rsid w:val="002141B0"/>
    <w:rsid w:val="00242F46"/>
    <w:rsid w:val="0025256D"/>
    <w:rsid w:val="0032682C"/>
    <w:rsid w:val="0033636C"/>
    <w:rsid w:val="003568B8"/>
    <w:rsid w:val="00362D4E"/>
    <w:rsid w:val="00364A0C"/>
    <w:rsid w:val="00394691"/>
    <w:rsid w:val="003F2A7C"/>
    <w:rsid w:val="00402136"/>
    <w:rsid w:val="00403D40"/>
    <w:rsid w:val="00446D1E"/>
    <w:rsid w:val="00447EF2"/>
    <w:rsid w:val="004650AD"/>
    <w:rsid w:val="00466B37"/>
    <w:rsid w:val="004D049A"/>
    <w:rsid w:val="004D2288"/>
    <w:rsid w:val="00507FBE"/>
    <w:rsid w:val="0059231C"/>
    <w:rsid w:val="00592803"/>
    <w:rsid w:val="00594139"/>
    <w:rsid w:val="005B5145"/>
    <w:rsid w:val="005D3C11"/>
    <w:rsid w:val="006072D7"/>
    <w:rsid w:val="00617F5E"/>
    <w:rsid w:val="00620963"/>
    <w:rsid w:val="006301B4"/>
    <w:rsid w:val="00643BAA"/>
    <w:rsid w:val="0065428A"/>
    <w:rsid w:val="006936F6"/>
    <w:rsid w:val="006946D1"/>
    <w:rsid w:val="006D65CE"/>
    <w:rsid w:val="006E1961"/>
    <w:rsid w:val="00735AD2"/>
    <w:rsid w:val="0076069B"/>
    <w:rsid w:val="007E1ECF"/>
    <w:rsid w:val="007F4145"/>
    <w:rsid w:val="007F4A86"/>
    <w:rsid w:val="008621EE"/>
    <w:rsid w:val="0086681D"/>
    <w:rsid w:val="00897D35"/>
    <w:rsid w:val="008F1181"/>
    <w:rsid w:val="009108EC"/>
    <w:rsid w:val="00926731"/>
    <w:rsid w:val="009607CA"/>
    <w:rsid w:val="00970E56"/>
    <w:rsid w:val="00972C37"/>
    <w:rsid w:val="0098399E"/>
    <w:rsid w:val="00995DF7"/>
    <w:rsid w:val="009B19BA"/>
    <w:rsid w:val="009C5944"/>
    <w:rsid w:val="009D38DA"/>
    <w:rsid w:val="009F2014"/>
    <w:rsid w:val="00A41828"/>
    <w:rsid w:val="00A462C5"/>
    <w:rsid w:val="00AA37A7"/>
    <w:rsid w:val="00AB5ACD"/>
    <w:rsid w:val="00AC66CD"/>
    <w:rsid w:val="00AE468A"/>
    <w:rsid w:val="00B053F3"/>
    <w:rsid w:val="00B30E56"/>
    <w:rsid w:val="00B61944"/>
    <w:rsid w:val="00B708D1"/>
    <w:rsid w:val="00B8236E"/>
    <w:rsid w:val="00BB0160"/>
    <w:rsid w:val="00BB0878"/>
    <w:rsid w:val="00BE15B1"/>
    <w:rsid w:val="00BF1142"/>
    <w:rsid w:val="00C06B5D"/>
    <w:rsid w:val="00C1554B"/>
    <w:rsid w:val="00C164B7"/>
    <w:rsid w:val="00C3467E"/>
    <w:rsid w:val="00C37561"/>
    <w:rsid w:val="00C42FA9"/>
    <w:rsid w:val="00C62B41"/>
    <w:rsid w:val="00C73041"/>
    <w:rsid w:val="00CA1F01"/>
    <w:rsid w:val="00CD6846"/>
    <w:rsid w:val="00CD6905"/>
    <w:rsid w:val="00CF0F7F"/>
    <w:rsid w:val="00CF489C"/>
    <w:rsid w:val="00D1075D"/>
    <w:rsid w:val="00D30928"/>
    <w:rsid w:val="00D4600E"/>
    <w:rsid w:val="00D95956"/>
    <w:rsid w:val="00DA4CC9"/>
    <w:rsid w:val="00DB7A40"/>
    <w:rsid w:val="00DC5F05"/>
    <w:rsid w:val="00DD5F78"/>
    <w:rsid w:val="00DD5FAE"/>
    <w:rsid w:val="00E64206"/>
    <w:rsid w:val="00E71622"/>
    <w:rsid w:val="00E936E7"/>
    <w:rsid w:val="00ED0C36"/>
    <w:rsid w:val="00EE5D2D"/>
    <w:rsid w:val="00F203BD"/>
    <w:rsid w:val="00F24109"/>
    <w:rsid w:val="00F46524"/>
    <w:rsid w:val="00F62688"/>
    <w:rsid w:val="00F81C19"/>
    <w:rsid w:val="00FC121B"/>
    <w:rsid w:val="00FD2C69"/>
    <w:rsid w:val="00FE0B00"/>
    <w:rsid w:val="00FE1545"/>
    <w:rsid w:val="00FE38DD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580F81E-F4DF-4A64-AC1F-756401C7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6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D0C36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42798"/>
    <w:pPr>
      <w:tabs>
        <w:tab w:val="left" w:pos="2628"/>
        <w:tab w:val="left" w:pos="6377"/>
      </w:tabs>
      <w:jc w:val="center"/>
    </w:pPr>
    <w:rPr>
      <w:rFonts w:ascii="Garamond" w:hAnsi="Garamond"/>
      <w:b/>
      <w:bCs/>
    </w:rPr>
  </w:style>
  <w:style w:type="paragraph" w:styleId="En-tte">
    <w:name w:val="header"/>
    <w:basedOn w:val="Normal"/>
    <w:link w:val="En-tteCar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ED0C36"/>
    <w:pPr>
      <w:ind w:right="-142"/>
      <w:jc w:val="both"/>
    </w:pPr>
    <w:rPr>
      <w:rFonts w:ascii="Arial" w:hAnsi="Arial" w:cs="Arial"/>
    </w:rPr>
  </w:style>
  <w:style w:type="character" w:styleId="Numrodepage">
    <w:name w:val="page number"/>
    <w:basedOn w:val="Policepardfaut"/>
    <w:rsid w:val="00ED0C36"/>
  </w:style>
  <w:style w:type="paragraph" w:styleId="Pieddepage">
    <w:name w:val="footer"/>
    <w:basedOn w:val="Normal"/>
    <w:link w:val="PieddepageCar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FD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A2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A22C0"/>
    <w:rPr>
      <w:rFonts w:ascii="Tahoma" w:hAnsi="Tahoma" w:cs="Tahoma"/>
      <w:sz w:val="16"/>
      <w:szCs w:val="16"/>
    </w:rPr>
  </w:style>
  <w:style w:type="character" w:styleId="Lienhypertexte">
    <w:name w:val="Hyperlink"/>
    <w:rsid w:val="008621E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F24109"/>
    <w:rPr>
      <w:rFonts w:ascii="Comic Sans MS" w:hAnsi="Comic Sans MS"/>
      <w:b/>
      <w:bCs/>
      <w:u w:val="single"/>
    </w:rPr>
  </w:style>
  <w:style w:type="character" w:customStyle="1" w:styleId="En-tteCar">
    <w:name w:val="En-tête Car"/>
    <w:basedOn w:val="Policepardfaut"/>
    <w:link w:val="En-tte"/>
    <w:rsid w:val="001E7409"/>
  </w:style>
  <w:style w:type="character" w:customStyle="1" w:styleId="PieddepageCar">
    <w:name w:val="Pied de page Car"/>
    <w:basedOn w:val="Policepardfaut"/>
    <w:link w:val="Pieddepage"/>
    <w:rsid w:val="001D23F1"/>
  </w:style>
  <w:style w:type="paragraph" w:customStyle="1" w:styleId="Paragraphedeliste1">
    <w:name w:val="Paragraphe de liste1"/>
    <w:basedOn w:val="Normal"/>
    <w:rsid w:val="00A418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64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y.louchard@ch-le-vinatier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4009.058A13A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53608\Local%20Settings\Temporary%20Internet%20Files\Content.IE5\RI4GP2IR\1346999203_instruction_v03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87C6-1EEE-441B-AB0A-DA32734C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1346999203_instruction_v03[1].dot</Template>
  <TotalTime>2</TotalTime>
  <Pages>9</Pages>
  <Words>1199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CHV</Company>
  <LinksUpToDate>false</LinksUpToDate>
  <CharactersWithSpaces>8433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mailto:fanny.digonnet@ch-le-vinatier.fr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mailto:remy.louchard@ch-le-vinatier.fr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subject/>
  <dc:creator>253608</dc:creator>
  <cp:keywords/>
  <cp:lastModifiedBy>LEBEUF Christine</cp:lastModifiedBy>
  <cp:revision>4</cp:revision>
  <cp:lastPrinted>2017-11-09T13:42:00Z</cp:lastPrinted>
  <dcterms:created xsi:type="dcterms:W3CDTF">2024-11-26T15:55:00Z</dcterms:created>
  <dcterms:modified xsi:type="dcterms:W3CDTF">2024-12-11T15:17:00Z</dcterms:modified>
</cp:coreProperties>
</file>